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51F26A" w14:textId="79DCC841" w:rsidR="002529CA" w:rsidRPr="00DE670E" w:rsidRDefault="002529CA" w:rsidP="00DE670E">
      <w:pPr>
        <w:snapToGrid w:val="0"/>
        <w:spacing w:line="360" w:lineRule="exact"/>
        <w:ind w:rightChars="100" w:right="210"/>
        <w:rPr>
          <w:rFonts w:ascii="メイリオ" w:eastAsia="メイリオ" w:hAnsi="メイリオ"/>
          <w:b/>
          <w:bCs/>
          <w:noProof/>
          <w:sz w:val="24"/>
        </w:rPr>
      </w:pPr>
    </w:p>
    <w:p w14:paraId="2FCD8C20" w14:textId="77777777" w:rsidR="00865AB0" w:rsidRPr="0032218C" w:rsidRDefault="0017624D" w:rsidP="00DE670E">
      <w:pPr>
        <w:spacing w:line="360" w:lineRule="exact"/>
        <w:ind w:rightChars="100" w:right="210"/>
        <w:jc w:val="center"/>
        <w:rPr>
          <w:rFonts w:ascii="メイリオ" w:eastAsia="メイリオ" w:hAnsi="メイリオ"/>
          <w:spacing w:val="30"/>
          <w:sz w:val="32"/>
        </w:rPr>
      </w:pPr>
      <w:r w:rsidRPr="0032218C">
        <w:rPr>
          <w:rFonts w:ascii="メイリオ" w:eastAsia="メイリオ" w:hAnsi="メイリオ" w:hint="eastAsia"/>
          <w:spacing w:val="30"/>
          <w:sz w:val="32"/>
        </w:rPr>
        <w:t>訪問カード</w:t>
      </w:r>
    </w:p>
    <w:p w14:paraId="7B856344" w14:textId="1549E0F9" w:rsidR="00771A66" w:rsidRPr="0032218C" w:rsidRDefault="00943748" w:rsidP="00943748">
      <w:pPr>
        <w:wordWrap w:val="0"/>
        <w:ind w:rightChars="431" w:right="905"/>
        <w:jc w:val="right"/>
        <w:rPr>
          <w:rFonts w:ascii="メイリオ" w:eastAsia="メイリオ" w:hAnsi="メイリオ"/>
          <w:spacing w:val="-10"/>
          <w:sz w:val="14"/>
        </w:rPr>
      </w:pPr>
      <w:r>
        <w:rPr>
          <w:rFonts w:ascii="メイリオ" w:eastAsia="メイリオ" w:hAnsi="メイリオ" w:hint="eastAsia"/>
          <w:spacing w:val="-10"/>
          <w:sz w:val="16"/>
        </w:rPr>
        <w:t>202</w:t>
      </w:r>
      <w:r w:rsidR="00FC6C67">
        <w:rPr>
          <w:rFonts w:ascii="メイリオ" w:eastAsia="メイリオ" w:hAnsi="メイリオ" w:hint="eastAsia"/>
          <w:spacing w:val="-10"/>
          <w:sz w:val="16"/>
        </w:rPr>
        <w:t>4</w:t>
      </w:r>
      <w:r>
        <w:rPr>
          <w:rFonts w:ascii="メイリオ" w:eastAsia="メイリオ" w:hAnsi="メイリオ" w:hint="eastAsia"/>
          <w:spacing w:val="-10"/>
          <w:sz w:val="16"/>
        </w:rPr>
        <w:t>/</w:t>
      </w:r>
      <w:r w:rsidR="00970D23">
        <w:rPr>
          <w:rFonts w:ascii="メイリオ" w:eastAsia="メイリオ" w:hAnsi="メイリオ" w:hint="eastAsia"/>
          <w:spacing w:val="-10"/>
          <w:sz w:val="16"/>
        </w:rPr>
        <w:t>12</w:t>
      </w:r>
      <w:r>
        <w:rPr>
          <w:rFonts w:ascii="メイリオ" w:eastAsia="メイリオ" w:hAnsi="メイリオ" w:hint="eastAsia"/>
          <w:spacing w:val="-10"/>
          <w:sz w:val="16"/>
        </w:rPr>
        <w:t>/</w:t>
      </w:r>
      <w:r w:rsidR="00970D23">
        <w:rPr>
          <w:rFonts w:ascii="メイリオ" w:eastAsia="メイリオ" w:hAnsi="メイリオ" w:hint="eastAsia"/>
          <w:spacing w:val="-10"/>
          <w:sz w:val="16"/>
        </w:rPr>
        <w:t>2</w:t>
      </w:r>
      <w:r w:rsidR="00FC6C67">
        <w:rPr>
          <w:rFonts w:ascii="メイリオ" w:eastAsia="メイリオ" w:hAnsi="メイリオ" w:hint="eastAsia"/>
          <w:spacing w:val="-10"/>
          <w:sz w:val="16"/>
        </w:rPr>
        <w:t>6</w:t>
      </w:r>
      <w:r>
        <w:rPr>
          <w:rFonts w:ascii="メイリオ" w:eastAsia="メイリオ" w:hAnsi="メイリオ" w:hint="eastAsia"/>
          <w:spacing w:val="-10"/>
          <w:sz w:val="16"/>
        </w:rPr>
        <w:t xml:space="preserve"> </w:t>
      </w:r>
      <w:r w:rsidR="00FC6C67">
        <w:rPr>
          <w:rFonts w:ascii="メイリオ" w:eastAsia="メイリオ" w:hAnsi="メイリオ" w:hint="eastAsia"/>
          <w:spacing w:val="-10"/>
          <w:sz w:val="16"/>
        </w:rPr>
        <w:t>キャリアフォーラム</w:t>
      </w:r>
    </w:p>
    <w:tbl>
      <w:tblPr>
        <w:tblStyle w:val="a3"/>
        <w:tblW w:w="10060" w:type="dxa"/>
        <w:jc w:val="center"/>
        <w:tblLook w:val="04A0" w:firstRow="1" w:lastRow="0" w:firstColumn="1" w:lastColumn="0" w:noHBand="0" w:noVBand="1"/>
      </w:tblPr>
      <w:tblGrid>
        <w:gridCol w:w="2052"/>
        <w:gridCol w:w="5173"/>
        <w:gridCol w:w="567"/>
        <w:gridCol w:w="850"/>
        <w:gridCol w:w="1418"/>
      </w:tblGrid>
      <w:tr w:rsidR="00B97906" w:rsidRPr="0032218C" w14:paraId="40DD4209" w14:textId="77777777" w:rsidTr="001E5EE2">
        <w:trPr>
          <w:trHeight w:val="397"/>
          <w:jc w:val="center"/>
        </w:trPr>
        <w:tc>
          <w:tcPr>
            <w:tcW w:w="2052" w:type="dxa"/>
            <w:shd w:val="clear" w:color="auto" w:fill="F2F2F2" w:themeFill="background1" w:themeFillShade="F2"/>
            <w:vAlign w:val="center"/>
          </w:tcPr>
          <w:p w14:paraId="473E1805" w14:textId="77777777" w:rsidR="0017624D" w:rsidRPr="0032218C" w:rsidRDefault="0017624D" w:rsidP="0032218C">
            <w:pPr>
              <w:spacing w:line="400" w:lineRule="exact"/>
              <w:jc w:val="center"/>
              <w:rPr>
                <w:rFonts w:ascii="メイリオ" w:eastAsia="メイリオ" w:hAnsi="メイリオ"/>
              </w:rPr>
            </w:pPr>
            <w:r w:rsidRPr="0032218C">
              <w:rPr>
                <w:rFonts w:ascii="メイリオ" w:eastAsia="メイリオ" w:hAnsi="メイリオ" w:hint="eastAsia"/>
              </w:rPr>
              <w:t>フリガナ</w:t>
            </w:r>
          </w:p>
        </w:tc>
        <w:tc>
          <w:tcPr>
            <w:tcW w:w="5740" w:type="dxa"/>
            <w:gridSpan w:val="2"/>
            <w:vAlign w:val="center"/>
          </w:tcPr>
          <w:p w14:paraId="342C5C72" w14:textId="63582B09" w:rsidR="0017624D" w:rsidRPr="0032218C" w:rsidRDefault="0017624D" w:rsidP="0032218C">
            <w:pPr>
              <w:spacing w:line="40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268" w:type="dxa"/>
            <w:gridSpan w:val="2"/>
            <w:shd w:val="clear" w:color="auto" w:fill="F2F2F2" w:themeFill="background1" w:themeFillShade="F2"/>
            <w:vAlign w:val="center"/>
          </w:tcPr>
          <w:p w14:paraId="24E35915" w14:textId="77777777" w:rsidR="0017624D" w:rsidRPr="0032218C" w:rsidRDefault="005075CA" w:rsidP="0032218C">
            <w:pPr>
              <w:spacing w:line="400" w:lineRule="exact"/>
              <w:jc w:val="center"/>
              <w:rPr>
                <w:rFonts w:ascii="メイリオ" w:eastAsia="メイリオ" w:hAnsi="メイリオ"/>
              </w:rPr>
            </w:pPr>
            <w:r w:rsidRPr="0032218C">
              <w:rPr>
                <w:rFonts w:ascii="メイリオ" w:eastAsia="メイリオ" w:hAnsi="メイリオ" w:hint="eastAsia"/>
              </w:rPr>
              <w:t xml:space="preserve">出 身 </w:t>
            </w:r>
            <w:r w:rsidR="002529CA" w:rsidRPr="0032218C">
              <w:rPr>
                <w:rFonts w:ascii="メイリオ" w:eastAsia="メイリオ" w:hAnsi="メイリオ" w:hint="eastAsia"/>
              </w:rPr>
              <w:t>地</w:t>
            </w:r>
          </w:p>
        </w:tc>
      </w:tr>
      <w:tr w:rsidR="00B97906" w:rsidRPr="0032218C" w14:paraId="50EA1E67" w14:textId="77777777" w:rsidTr="00F664C9">
        <w:trPr>
          <w:trHeight w:val="1011"/>
          <w:jc w:val="center"/>
        </w:trPr>
        <w:tc>
          <w:tcPr>
            <w:tcW w:w="2052" w:type="dxa"/>
            <w:shd w:val="clear" w:color="auto" w:fill="F2F2F2" w:themeFill="background1" w:themeFillShade="F2"/>
            <w:vAlign w:val="center"/>
          </w:tcPr>
          <w:p w14:paraId="033B3115" w14:textId="290AB874" w:rsidR="0017624D" w:rsidRPr="0032218C" w:rsidRDefault="0017624D" w:rsidP="0032218C">
            <w:pPr>
              <w:spacing w:line="400" w:lineRule="exact"/>
              <w:jc w:val="center"/>
              <w:rPr>
                <w:rFonts w:ascii="メイリオ" w:eastAsia="メイリオ" w:hAnsi="メイリオ"/>
              </w:rPr>
            </w:pPr>
            <w:r w:rsidRPr="0032218C">
              <w:rPr>
                <w:rFonts w:ascii="メイリオ" w:eastAsia="メイリオ" w:hAnsi="メイリオ" w:hint="eastAsia"/>
              </w:rPr>
              <w:t>氏　　名</w:t>
            </w:r>
          </w:p>
        </w:tc>
        <w:tc>
          <w:tcPr>
            <w:tcW w:w="5740" w:type="dxa"/>
            <w:gridSpan w:val="2"/>
            <w:vAlign w:val="center"/>
          </w:tcPr>
          <w:p w14:paraId="10D6B5FE" w14:textId="4877E404" w:rsidR="005075CA" w:rsidRPr="0032218C" w:rsidRDefault="005075CA" w:rsidP="0032218C">
            <w:pPr>
              <w:spacing w:line="400" w:lineRule="exact"/>
              <w:ind w:rightChars="100" w:right="210"/>
              <w:jc w:val="center"/>
              <w:rPr>
                <w:rFonts w:ascii="メイリオ" w:eastAsia="メイリオ" w:hAnsi="メイリオ"/>
                <w:sz w:val="32"/>
                <w:szCs w:val="32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47097569" w14:textId="3A734EEF" w:rsidR="002529CA" w:rsidRPr="0032218C" w:rsidRDefault="002529CA" w:rsidP="0032218C">
            <w:pPr>
              <w:spacing w:line="400" w:lineRule="exact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</w:tr>
      <w:tr w:rsidR="00DD7D8A" w:rsidRPr="0032218C" w14:paraId="6C63BFF6" w14:textId="77777777" w:rsidTr="001E5EE2">
        <w:trPr>
          <w:trHeight w:val="283"/>
          <w:jc w:val="center"/>
        </w:trPr>
        <w:tc>
          <w:tcPr>
            <w:tcW w:w="2052" w:type="dxa"/>
            <w:vMerge w:val="restart"/>
            <w:shd w:val="clear" w:color="auto" w:fill="F2F2F2" w:themeFill="background1" w:themeFillShade="F2"/>
            <w:vAlign w:val="center"/>
          </w:tcPr>
          <w:p w14:paraId="409D266A" w14:textId="58008DF4" w:rsidR="00DD7D8A" w:rsidRPr="0032218C" w:rsidRDefault="00DD7D8A" w:rsidP="0032218C">
            <w:pPr>
              <w:spacing w:line="400" w:lineRule="exact"/>
              <w:jc w:val="center"/>
              <w:rPr>
                <w:rFonts w:ascii="メイリオ" w:eastAsia="メイリオ" w:hAnsi="メイリオ"/>
              </w:rPr>
            </w:pPr>
            <w:r w:rsidRPr="0032218C">
              <w:rPr>
                <w:rFonts w:ascii="メイリオ" w:eastAsia="メイリオ" w:hAnsi="メイリオ" w:hint="eastAsia"/>
              </w:rPr>
              <w:t>学 校 名</w:t>
            </w:r>
          </w:p>
        </w:tc>
        <w:tc>
          <w:tcPr>
            <w:tcW w:w="5740" w:type="dxa"/>
            <w:gridSpan w:val="2"/>
            <w:vMerge w:val="restart"/>
            <w:vAlign w:val="center"/>
          </w:tcPr>
          <w:p w14:paraId="67D797E8" w14:textId="74A80CB9" w:rsidR="00DD7D8A" w:rsidRPr="0032218C" w:rsidRDefault="00DD7D8A" w:rsidP="0032218C">
            <w:pPr>
              <w:spacing w:line="4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2268" w:type="dxa"/>
            <w:gridSpan w:val="2"/>
            <w:shd w:val="clear" w:color="auto" w:fill="F2F2F2" w:themeFill="background1" w:themeFillShade="F2"/>
            <w:vAlign w:val="center"/>
          </w:tcPr>
          <w:p w14:paraId="54EB9298" w14:textId="52D028BE" w:rsidR="00DD7D8A" w:rsidRPr="0032218C" w:rsidRDefault="00DD7D8A" w:rsidP="0032218C">
            <w:pPr>
              <w:spacing w:line="400" w:lineRule="exact"/>
              <w:jc w:val="center"/>
              <w:rPr>
                <w:rFonts w:ascii="メイリオ" w:eastAsia="メイリオ" w:hAnsi="メイリオ"/>
              </w:rPr>
            </w:pPr>
            <w:r w:rsidRPr="0032218C">
              <w:rPr>
                <w:rFonts w:ascii="メイリオ" w:eastAsia="メイリオ" w:hAnsi="メイリオ" w:hint="eastAsia"/>
              </w:rPr>
              <w:t>学校</w:t>
            </w:r>
            <w:r w:rsidR="002B0BA9" w:rsidRPr="0032218C">
              <w:rPr>
                <w:rFonts w:ascii="メイリオ" w:eastAsia="メイリオ" w:hAnsi="メイリオ" w:hint="eastAsia"/>
              </w:rPr>
              <w:t>種別</w:t>
            </w:r>
          </w:p>
        </w:tc>
      </w:tr>
      <w:tr w:rsidR="00DD7D8A" w:rsidRPr="0032218C" w14:paraId="307720C9" w14:textId="77777777" w:rsidTr="00614147">
        <w:trPr>
          <w:trHeight w:val="603"/>
          <w:jc w:val="center"/>
        </w:trPr>
        <w:tc>
          <w:tcPr>
            <w:tcW w:w="2052" w:type="dxa"/>
            <w:vMerge/>
            <w:shd w:val="clear" w:color="auto" w:fill="F2F2F2" w:themeFill="background1" w:themeFillShade="F2"/>
            <w:vAlign w:val="center"/>
          </w:tcPr>
          <w:p w14:paraId="49C82C0A" w14:textId="77777777" w:rsidR="00DD7D8A" w:rsidRPr="0032218C" w:rsidRDefault="00DD7D8A" w:rsidP="0032218C">
            <w:pPr>
              <w:spacing w:line="40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5740" w:type="dxa"/>
            <w:gridSpan w:val="2"/>
            <w:vMerge/>
            <w:vAlign w:val="center"/>
          </w:tcPr>
          <w:p w14:paraId="1F4E5639" w14:textId="77777777" w:rsidR="00DD7D8A" w:rsidRPr="0032218C" w:rsidRDefault="00DD7D8A" w:rsidP="0032218C">
            <w:pPr>
              <w:spacing w:line="40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1B4E9357" w14:textId="6DFD169B" w:rsidR="00DD7D8A" w:rsidRPr="0032218C" w:rsidRDefault="00DD7D8A" w:rsidP="0032218C">
            <w:pPr>
              <w:spacing w:line="400" w:lineRule="exact"/>
              <w:rPr>
                <w:rFonts w:ascii="メイリオ" w:eastAsia="メイリオ" w:hAnsi="メイリオ"/>
              </w:rPr>
            </w:pPr>
          </w:p>
        </w:tc>
      </w:tr>
      <w:tr w:rsidR="001E5EE2" w:rsidRPr="0032218C" w14:paraId="04E28F18" w14:textId="77777777" w:rsidTr="002B0BA9">
        <w:trPr>
          <w:trHeight w:val="272"/>
          <w:jc w:val="center"/>
        </w:trPr>
        <w:tc>
          <w:tcPr>
            <w:tcW w:w="7225" w:type="dxa"/>
            <w:gridSpan w:val="2"/>
            <w:shd w:val="clear" w:color="auto" w:fill="F2F2F2" w:themeFill="background1" w:themeFillShade="F2"/>
            <w:vAlign w:val="center"/>
          </w:tcPr>
          <w:p w14:paraId="653190FD" w14:textId="52E1785B" w:rsidR="001E5EE2" w:rsidRPr="0032218C" w:rsidRDefault="001E5EE2" w:rsidP="0032218C">
            <w:pPr>
              <w:spacing w:line="400" w:lineRule="exact"/>
              <w:jc w:val="center"/>
              <w:rPr>
                <w:rFonts w:ascii="メイリオ" w:eastAsia="メイリオ" w:hAnsi="メイリオ"/>
              </w:rPr>
            </w:pPr>
            <w:r w:rsidRPr="0032218C">
              <w:rPr>
                <w:rFonts w:ascii="メイリオ" w:eastAsia="メイリオ" w:hAnsi="メイリオ" w:hint="eastAsia"/>
              </w:rPr>
              <w:t>学　部</w:t>
            </w:r>
            <w:r w:rsidR="002B0BA9" w:rsidRPr="0032218C">
              <w:rPr>
                <w:rFonts w:ascii="メイリオ" w:eastAsia="メイリオ" w:hAnsi="メイリオ" w:hint="eastAsia"/>
              </w:rPr>
              <w:t>・学　科</w:t>
            </w:r>
          </w:p>
        </w:tc>
        <w:tc>
          <w:tcPr>
            <w:tcW w:w="1417" w:type="dxa"/>
            <w:gridSpan w:val="2"/>
            <w:shd w:val="clear" w:color="auto" w:fill="F2F2F2" w:themeFill="background1" w:themeFillShade="F2"/>
            <w:vAlign w:val="center"/>
          </w:tcPr>
          <w:p w14:paraId="7D9D7A1E" w14:textId="3E42ADC6" w:rsidR="001E5EE2" w:rsidRPr="0032218C" w:rsidRDefault="002B0BA9" w:rsidP="0032218C">
            <w:pPr>
              <w:spacing w:line="400" w:lineRule="exact"/>
              <w:jc w:val="center"/>
              <w:rPr>
                <w:rFonts w:ascii="メイリオ" w:eastAsia="メイリオ" w:hAnsi="メイリオ"/>
              </w:rPr>
            </w:pPr>
            <w:r w:rsidRPr="0032218C">
              <w:rPr>
                <w:rFonts w:ascii="メイリオ" w:eastAsia="メイリオ" w:hAnsi="メイリオ" w:hint="eastAsia"/>
              </w:rPr>
              <w:t>文理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39942F2C" w14:textId="095A1C1A" w:rsidR="001E5EE2" w:rsidRPr="0032218C" w:rsidRDefault="001E5EE2" w:rsidP="0032218C">
            <w:pPr>
              <w:spacing w:line="400" w:lineRule="exact"/>
              <w:jc w:val="center"/>
              <w:rPr>
                <w:rFonts w:ascii="メイリオ" w:eastAsia="メイリオ" w:hAnsi="メイリオ"/>
              </w:rPr>
            </w:pPr>
            <w:r w:rsidRPr="0032218C">
              <w:rPr>
                <w:rFonts w:ascii="メイリオ" w:eastAsia="メイリオ" w:hAnsi="メイリオ" w:hint="eastAsia"/>
              </w:rPr>
              <w:t>学年</w:t>
            </w:r>
          </w:p>
        </w:tc>
      </w:tr>
      <w:tr w:rsidR="001E5EE2" w:rsidRPr="0032218C" w14:paraId="716143B6" w14:textId="77777777" w:rsidTr="002B0BA9">
        <w:trPr>
          <w:trHeight w:val="845"/>
          <w:jc w:val="center"/>
        </w:trPr>
        <w:tc>
          <w:tcPr>
            <w:tcW w:w="7225" w:type="dxa"/>
            <w:gridSpan w:val="2"/>
            <w:shd w:val="clear" w:color="auto" w:fill="FFFFFF" w:themeFill="background1"/>
            <w:vAlign w:val="center"/>
          </w:tcPr>
          <w:p w14:paraId="27C1549A" w14:textId="21592CD3" w:rsidR="001E5EE2" w:rsidRPr="0032218C" w:rsidRDefault="001E5EE2" w:rsidP="0032218C">
            <w:pPr>
              <w:spacing w:line="400" w:lineRule="exact"/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3ED750F7" w14:textId="75195F82" w:rsidR="001E5EE2" w:rsidRPr="0032218C" w:rsidRDefault="001E5EE2" w:rsidP="0032218C">
            <w:pPr>
              <w:spacing w:line="400" w:lineRule="exact"/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17C1C94" w14:textId="6971FBA8" w:rsidR="001E5EE2" w:rsidRPr="0032218C" w:rsidRDefault="001E5EE2" w:rsidP="0032218C">
            <w:pPr>
              <w:spacing w:line="400" w:lineRule="exact"/>
              <w:ind w:firstLineChars="100" w:firstLine="210"/>
              <w:jc w:val="right"/>
              <w:rPr>
                <w:rFonts w:ascii="メイリオ" w:eastAsia="メイリオ" w:hAnsi="メイリオ"/>
              </w:rPr>
            </w:pPr>
          </w:p>
        </w:tc>
      </w:tr>
    </w:tbl>
    <w:p w14:paraId="18A6FC85" w14:textId="77777777" w:rsidR="00156D2C" w:rsidRPr="0032218C" w:rsidRDefault="00156D2C" w:rsidP="00156D2C">
      <w:pPr>
        <w:snapToGrid w:val="0"/>
        <w:ind w:rightChars="100" w:right="210"/>
        <w:rPr>
          <w:rFonts w:ascii="メイリオ" w:eastAsia="メイリオ" w:hAnsi="メイリオ"/>
          <w:sz w:val="12"/>
        </w:rPr>
      </w:pPr>
    </w:p>
    <w:p w14:paraId="74084271" w14:textId="77777777" w:rsidR="00156D2C" w:rsidRPr="0032218C" w:rsidRDefault="00156D2C" w:rsidP="00156D2C">
      <w:pPr>
        <w:snapToGrid w:val="0"/>
        <w:ind w:rightChars="100" w:right="210"/>
        <w:rPr>
          <w:rFonts w:ascii="メイリオ" w:eastAsia="メイリオ" w:hAnsi="メイリオ"/>
          <w:sz w:val="12"/>
        </w:rPr>
      </w:pPr>
      <w:r w:rsidRPr="0032218C">
        <w:rPr>
          <w:rFonts w:ascii="メイリオ" w:eastAsia="メイリオ" w:hAnsi="メイリオ" w:hint="eastAsia"/>
          <w:sz w:val="12"/>
        </w:rPr>
        <w:t xml:space="preserve">－　－　　－　－　－　－　－　－　－　－　－　－　－　－　－　－　－　－　－　－　－　－　－　－　－　－　－　－　－　－　－　－　－　－　－　－　－　－　－　－　－　－　－　</w:t>
      </w:r>
    </w:p>
    <w:p w14:paraId="71316295" w14:textId="77777777" w:rsidR="00943748" w:rsidRPr="00DE670E" w:rsidRDefault="00943748" w:rsidP="00943748">
      <w:pPr>
        <w:snapToGrid w:val="0"/>
        <w:spacing w:line="360" w:lineRule="exact"/>
        <w:ind w:rightChars="100" w:right="210"/>
        <w:rPr>
          <w:rFonts w:ascii="メイリオ" w:eastAsia="メイリオ" w:hAnsi="メイリオ"/>
          <w:b/>
          <w:bCs/>
          <w:noProof/>
          <w:sz w:val="24"/>
        </w:rPr>
      </w:pPr>
    </w:p>
    <w:p w14:paraId="0E9FD3A9" w14:textId="77777777" w:rsidR="00943748" w:rsidRPr="0032218C" w:rsidRDefault="00943748" w:rsidP="00943748">
      <w:pPr>
        <w:spacing w:line="360" w:lineRule="exact"/>
        <w:ind w:rightChars="100" w:right="210"/>
        <w:jc w:val="center"/>
        <w:rPr>
          <w:rFonts w:ascii="メイリオ" w:eastAsia="メイリオ" w:hAnsi="メイリオ"/>
          <w:spacing w:val="30"/>
          <w:sz w:val="32"/>
        </w:rPr>
      </w:pPr>
      <w:r w:rsidRPr="0032218C">
        <w:rPr>
          <w:rFonts w:ascii="メイリオ" w:eastAsia="メイリオ" w:hAnsi="メイリオ" w:hint="eastAsia"/>
          <w:spacing w:val="30"/>
          <w:sz w:val="32"/>
        </w:rPr>
        <w:t>訪問カード</w:t>
      </w:r>
    </w:p>
    <w:p w14:paraId="343A8438" w14:textId="77777777" w:rsidR="00FC6C67" w:rsidRPr="0032218C" w:rsidRDefault="00FC6C67" w:rsidP="00FC6C67">
      <w:pPr>
        <w:wordWrap w:val="0"/>
        <w:ind w:rightChars="431" w:right="905"/>
        <w:jc w:val="right"/>
        <w:rPr>
          <w:rFonts w:ascii="メイリオ" w:eastAsia="メイリオ" w:hAnsi="メイリオ"/>
          <w:spacing w:val="-10"/>
          <w:sz w:val="14"/>
        </w:rPr>
      </w:pPr>
      <w:r>
        <w:rPr>
          <w:rFonts w:ascii="メイリオ" w:eastAsia="メイリオ" w:hAnsi="メイリオ" w:hint="eastAsia"/>
          <w:spacing w:val="-10"/>
          <w:sz w:val="16"/>
        </w:rPr>
        <w:t>2024/12/26 キャリアフォーラム</w:t>
      </w:r>
    </w:p>
    <w:tbl>
      <w:tblPr>
        <w:tblStyle w:val="a3"/>
        <w:tblW w:w="10060" w:type="dxa"/>
        <w:jc w:val="center"/>
        <w:tblLook w:val="04A0" w:firstRow="1" w:lastRow="0" w:firstColumn="1" w:lastColumn="0" w:noHBand="0" w:noVBand="1"/>
      </w:tblPr>
      <w:tblGrid>
        <w:gridCol w:w="2052"/>
        <w:gridCol w:w="5173"/>
        <w:gridCol w:w="567"/>
        <w:gridCol w:w="850"/>
        <w:gridCol w:w="1418"/>
      </w:tblGrid>
      <w:tr w:rsidR="00943748" w:rsidRPr="0032218C" w14:paraId="45A3D25F" w14:textId="77777777" w:rsidTr="00A9400F">
        <w:trPr>
          <w:trHeight w:val="397"/>
          <w:jc w:val="center"/>
        </w:trPr>
        <w:tc>
          <w:tcPr>
            <w:tcW w:w="2052" w:type="dxa"/>
            <w:shd w:val="clear" w:color="auto" w:fill="F2F2F2" w:themeFill="background1" w:themeFillShade="F2"/>
            <w:vAlign w:val="center"/>
          </w:tcPr>
          <w:p w14:paraId="04DE0D69" w14:textId="77777777" w:rsidR="00943748" w:rsidRPr="0032218C" w:rsidRDefault="00943748" w:rsidP="00A9400F">
            <w:pPr>
              <w:spacing w:line="400" w:lineRule="exact"/>
              <w:jc w:val="center"/>
              <w:rPr>
                <w:rFonts w:ascii="メイリオ" w:eastAsia="メイリオ" w:hAnsi="メイリオ"/>
              </w:rPr>
            </w:pPr>
            <w:r w:rsidRPr="0032218C">
              <w:rPr>
                <w:rFonts w:ascii="メイリオ" w:eastAsia="メイリオ" w:hAnsi="メイリオ" w:hint="eastAsia"/>
              </w:rPr>
              <w:t>フリガナ</w:t>
            </w:r>
          </w:p>
        </w:tc>
        <w:tc>
          <w:tcPr>
            <w:tcW w:w="5740" w:type="dxa"/>
            <w:gridSpan w:val="2"/>
            <w:vAlign w:val="center"/>
          </w:tcPr>
          <w:p w14:paraId="55B52CF7" w14:textId="77777777" w:rsidR="00943748" w:rsidRPr="0032218C" w:rsidRDefault="00943748" w:rsidP="00A9400F">
            <w:pPr>
              <w:spacing w:line="40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268" w:type="dxa"/>
            <w:gridSpan w:val="2"/>
            <w:shd w:val="clear" w:color="auto" w:fill="F2F2F2" w:themeFill="background1" w:themeFillShade="F2"/>
            <w:vAlign w:val="center"/>
          </w:tcPr>
          <w:p w14:paraId="228AE5EF" w14:textId="77777777" w:rsidR="00943748" w:rsidRPr="0032218C" w:rsidRDefault="00943748" w:rsidP="00A9400F">
            <w:pPr>
              <w:spacing w:line="400" w:lineRule="exact"/>
              <w:jc w:val="center"/>
              <w:rPr>
                <w:rFonts w:ascii="メイリオ" w:eastAsia="メイリオ" w:hAnsi="メイリオ"/>
              </w:rPr>
            </w:pPr>
            <w:r w:rsidRPr="0032218C">
              <w:rPr>
                <w:rFonts w:ascii="メイリオ" w:eastAsia="メイリオ" w:hAnsi="メイリオ" w:hint="eastAsia"/>
              </w:rPr>
              <w:t>出 身 地</w:t>
            </w:r>
          </w:p>
        </w:tc>
      </w:tr>
      <w:tr w:rsidR="00943748" w:rsidRPr="0032218C" w14:paraId="6CD3B8BB" w14:textId="77777777" w:rsidTr="00A9400F">
        <w:trPr>
          <w:trHeight w:val="1011"/>
          <w:jc w:val="center"/>
        </w:trPr>
        <w:tc>
          <w:tcPr>
            <w:tcW w:w="2052" w:type="dxa"/>
            <w:shd w:val="clear" w:color="auto" w:fill="F2F2F2" w:themeFill="background1" w:themeFillShade="F2"/>
            <w:vAlign w:val="center"/>
          </w:tcPr>
          <w:p w14:paraId="38CA6A78" w14:textId="77777777" w:rsidR="00943748" w:rsidRPr="0032218C" w:rsidRDefault="00943748" w:rsidP="00A9400F">
            <w:pPr>
              <w:spacing w:line="400" w:lineRule="exact"/>
              <w:jc w:val="center"/>
              <w:rPr>
                <w:rFonts w:ascii="メイリオ" w:eastAsia="メイリオ" w:hAnsi="メイリオ"/>
              </w:rPr>
            </w:pPr>
            <w:r w:rsidRPr="0032218C">
              <w:rPr>
                <w:rFonts w:ascii="メイリオ" w:eastAsia="メイリオ" w:hAnsi="メイリオ" w:hint="eastAsia"/>
              </w:rPr>
              <w:t>氏　　名</w:t>
            </w:r>
          </w:p>
        </w:tc>
        <w:tc>
          <w:tcPr>
            <w:tcW w:w="5740" w:type="dxa"/>
            <w:gridSpan w:val="2"/>
            <w:vAlign w:val="center"/>
          </w:tcPr>
          <w:p w14:paraId="48633CE8" w14:textId="77777777" w:rsidR="00943748" w:rsidRPr="0032218C" w:rsidRDefault="00943748" w:rsidP="00A9400F">
            <w:pPr>
              <w:spacing w:line="400" w:lineRule="exact"/>
              <w:ind w:rightChars="100" w:right="210"/>
              <w:jc w:val="center"/>
              <w:rPr>
                <w:rFonts w:ascii="メイリオ" w:eastAsia="メイリオ" w:hAnsi="メイリオ"/>
                <w:sz w:val="32"/>
                <w:szCs w:val="32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22247CC8" w14:textId="77777777" w:rsidR="00943748" w:rsidRPr="0032218C" w:rsidRDefault="00943748" w:rsidP="00A9400F">
            <w:pPr>
              <w:spacing w:line="400" w:lineRule="exact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</w:tr>
      <w:tr w:rsidR="00943748" w:rsidRPr="0032218C" w14:paraId="7F16DF2F" w14:textId="77777777" w:rsidTr="00A9400F">
        <w:trPr>
          <w:trHeight w:val="283"/>
          <w:jc w:val="center"/>
        </w:trPr>
        <w:tc>
          <w:tcPr>
            <w:tcW w:w="2052" w:type="dxa"/>
            <w:vMerge w:val="restart"/>
            <w:shd w:val="clear" w:color="auto" w:fill="F2F2F2" w:themeFill="background1" w:themeFillShade="F2"/>
            <w:vAlign w:val="center"/>
          </w:tcPr>
          <w:p w14:paraId="1162C0FE" w14:textId="77777777" w:rsidR="00943748" w:rsidRPr="0032218C" w:rsidRDefault="00943748" w:rsidP="00A9400F">
            <w:pPr>
              <w:spacing w:line="400" w:lineRule="exact"/>
              <w:jc w:val="center"/>
              <w:rPr>
                <w:rFonts w:ascii="メイリオ" w:eastAsia="メイリオ" w:hAnsi="メイリオ"/>
              </w:rPr>
            </w:pPr>
            <w:r w:rsidRPr="0032218C">
              <w:rPr>
                <w:rFonts w:ascii="メイリオ" w:eastAsia="メイリオ" w:hAnsi="メイリオ" w:hint="eastAsia"/>
              </w:rPr>
              <w:t>学 校 名</w:t>
            </w:r>
          </w:p>
        </w:tc>
        <w:tc>
          <w:tcPr>
            <w:tcW w:w="5740" w:type="dxa"/>
            <w:gridSpan w:val="2"/>
            <w:vMerge w:val="restart"/>
            <w:vAlign w:val="center"/>
          </w:tcPr>
          <w:p w14:paraId="149288D9" w14:textId="77777777" w:rsidR="00943748" w:rsidRPr="0032218C" w:rsidRDefault="00943748" w:rsidP="00A9400F">
            <w:pPr>
              <w:spacing w:line="4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2268" w:type="dxa"/>
            <w:gridSpan w:val="2"/>
            <w:shd w:val="clear" w:color="auto" w:fill="F2F2F2" w:themeFill="background1" w:themeFillShade="F2"/>
            <w:vAlign w:val="center"/>
          </w:tcPr>
          <w:p w14:paraId="5498A5A0" w14:textId="77777777" w:rsidR="00943748" w:rsidRPr="0032218C" w:rsidRDefault="00943748" w:rsidP="00A9400F">
            <w:pPr>
              <w:spacing w:line="400" w:lineRule="exact"/>
              <w:jc w:val="center"/>
              <w:rPr>
                <w:rFonts w:ascii="メイリオ" w:eastAsia="メイリオ" w:hAnsi="メイリオ"/>
              </w:rPr>
            </w:pPr>
            <w:r w:rsidRPr="0032218C">
              <w:rPr>
                <w:rFonts w:ascii="メイリオ" w:eastAsia="メイリオ" w:hAnsi="メイリオ" w:hint="eastAsia"/>
              </w:rPr>
              <w:t>学校種別</w:t>
            </w:r>
          </w:p>
        </w:tc>
      </w:tr>
      <w:tr w:rsidR="00943748" w:rsidRPr="0032218C" w14:paraId="5D70F0A6" w14:textId="77777777" w:rsidTr="00A9400F">
        <w:trPr>
          <w:trHeight w:val="603"/>
          <w:jc w:val="center"/>
        </w:trPr>
        <w:tc>
          <w:tcPr>
            <w:tcW w:w="2052" w:type="dxa"/>
            <w:vMerge/>
            <w:shd w:val="clear" w:color="auto" w:fill="F2F2F2" w:themeFill="background1" w:themeFillShade="F2"/>
            <w:vAlign w:val="center"/>
          </w:tcPr>
          <w:p w14:paraId="2B7D1C24" w14:textId="77777777" w:rsidR="00943748" w:rsidRPr="0032218C" w:rsidRDefault="00943748" w:rsidP="00A9400F">
            <w:pPr>
              <w:spacing w:line="40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5740" w:type="dxa"/>
            <w:gridSpan w:val="2"/>
            <w:vMerge/>
            <w:vAlign w:val="center"/>
          </w:tcPr>
          <w:p w14:paraId="79AD5389" w14:textId="77777777" w:rsidR="00943748" w:rsidRPr="0032218C" w:rsidRDefault="00943748" w:rsidP="00A9400F">
            <w:pPr>
              <w:spacing w:line="40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096AB365" w14:textId="77777777" w:rsidR="00943748" w:rsidRPr="0032218C" w:rsidRDefault="00943748" w:rsidP="00A9400F">
            <w:pPr>
              <w:spacing w:line="400" w:lineRule="exact"/>
              <w:rPr>
                <w:rFonts w:ascii="メイリオ" w:eastAsia="メイリオ" w:hAnsi="メイリオ"/>
              </w:rPr>
            </w:pPr>
          </w:p>
        </w:tc>
      </w:tr>
      <w:tr w:rsidR="00943748" w:rsidRPr="0032218C" w14:paraId="50AFE7BE" w14:textId="77777777" w:rsidTr="00A9400F">
        <w:trPr>
          <w:trHeight w:val="272"/>
          <w:jc w:val="center"/>
        </w:trPr>
        <w:tc>
          <w:tcPr>
            <w:tcW w:w="7225" w:type="dxa"/>
            <w:gridSpan w:val="2"/>
            <w:shd w:val="clear" w:color="auto" w:fill="F2F2F2" w:themeFill="background1" w:themeFillShade="F2"/>
            <w:vAlign w:val="center"/>
          </w:tcPr>
          <w:p w14:paraId="50CCEAAB" w14:textId="77777777" w:rsidR="00943748" w:rsidRPr="0032218C" w:rsidRDefault="00943748" w:rsidP="00A9400F">
            <w:pPr>
              <w:spacing w:line="400" w:lineRule="exact"/>
              <w:jc w:val="center"/>
              <w:rPr>
                <w:rFonts w:ascii="メイリオ" w:eastAsia="メイリオ" w:hAnsi="メイリオ"/>
              </w:rPr>
            </w:pPr>
            <w:r w:rsidRPr="0032218C">
              <w:rPr>
                <w:rFonts w:ascii="メイリオ" w:eastAsia="メイリオ" w:hAnsi="メイリオ" w:hint="eastAsia"/>
              </w:rPr>
              <w:t>学　部・学　科</w:t>
            </w:r>
          </w:p>
        </w:tc>
        <w:tc>
          <w:tcPr>
            <w:tcW w:w="1417" w:type="dxa"/>
            <w:gridSpan w:val="2"/>
            <w:shd w:val="clear" w:color="auto" w:fill="F2F2F2" w:themeFill="background1" w:themeFillShade="F2"/>
            <w:vAlign w:val="center"/>
          </w:tcPr>
          <w:p w14:paraId="60537E35" w14:textId="77777777" w:rsidR="00943748" w:rsidRPr="0032218C" w:rsidRDefault="00943748" w:rsidP="00A9400F">
            <w:pPr>
              <w:spacing w:line="400" w:lineRule="exact"/>
              <w:jc w:val="center"/>
              <w:rPr>
                <w:rFonts w:ascii="メイリオ" w:eastAsia="メイリオ" w:hAnsi="メイリオ"/>
              </w:rPr>
            </w:pPr>
            <w:r w:rsidRPr="0032218C">
              <w:rPr>
                <w:rFonts w:ascii="メイリオ" w:eastAsia="メイリオ" w:hAnsi="メイリオ" w:hint="eastAsia"/>
              </w:rPr>
              <w:t>文理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7E1D9A28" w14:textId="77777777" w:rsidR="00943748" w:rsidRPr="0032218C" w:rsidRDefault="00943748" w:rsidP="00A9400F">
            <w:pPr>
              <w:spacing w:line="400" w:lineRule="exact"/>
              <w:jc w:val="center"/>
              <w:rPr>
                <w:rFonts w:ascii="メイリオ" w:eastAsia="メイリオ" w:hAnsi="メイリオ"/>
              </w:rPr>
            </w:pPr>
            <w:r w:rsidRPr="0032218C">
              <w:rPr>
                <w:rFonts w:ascii="メイリオ" w:eastAsia="メイリオ" w:hAnsi="メイリオ" w:hint="eastAsia"/>
              </w:rPr>
              <w:t>学年</w:t>
            </w:r>
          </w:p>
        </w:tc>
      </w:tr>
      <w:tr w:rsidR="00943748" w:rsidRPr="0032218C" w14:paraId="473AD81B" w14:textId="77777777" w:rsidTr="00A9400F">
        <w:trPr>
          <w:trHeight w:val="845"/>
          <w:jc w:val="center"/>
        </w:trPr>
        <w:tc>
          <w:tcPr>
            <w:tcW w:w="7225" w:type="dxa"/>
            <w:gridSpan w:val="2"/>
            <w:shd w:val="clear" w:color="auto" w:fill="FFFFFF" w:themeFill="background1"/>
            <w:vAlign w:val="center"/>
          </w:tcPr>
          <w:p w14:paraId="075A3D91" w14:textId="77777777" w:rsidR="00943748" w:rsidRPr="0032218C" w:rsidRDefault="00943748" w:rsidP="00A9400F">
            <w:pPr>
              <w:spacing w:line="400" w:lineRule="exact"/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2BF8997A" w14:textId="77777777" w:rsidR="00943748" w:rsidRPr="0032218C" w:rsidRDefault="00943748" w:rsidP="00A9400F">
            <w:pPr>
              <w:spacing w:line="400" w:lineRule="exact"/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B24A0D4" w14:textId="77777777" w:rsidR="00943748" w:rsidRPr="0032218C" w:rsidRDefault="00943748" w:rsidP="00A9400F">
            <w:pPr>
              <w:spacing w:line="400" w:lineRule="exact"/>
              <w:ind w:firstLineChars="100" w:firstLine="210"/>
              <w:jc w:val="right"/>
              <w:rPr>
                <w:rFonts w:ascii="メイリオ" w:eastAsia="メイリオ" w:hAnsi="メイリオ"/>
              </w:rPr>
            </w:pPr>
          </w:p>
        </w:tc>
      </w:tr>
    </w:tbl>
    <w:p w14:paraId="2599BEE9" w14:textId="77777777" w:rsidR="00133038" w:rsidRPr="0032218C" w:rsidRDefault="00133038" w:rsidP="00133038">
      <w:pPr>
        <w:snapToGrid w:val="0"/>
        <w:ind w:rightChars="100" w:right="210"/>
        <w:rPr>
          <w:rFonts w:ascii="メイリオ" w:eastAsia="メイリオ" w:hAnsi="メイリオ"/>
          <w:sz w:val="10"/>
        </w:rPr>
      </w:pPr>
    </w:p>
    <w:p w14:paraId="7F4563A9" w14:textId="5F89742C" w:rsidR="00156D2C" w:rsidRPr="0032218C" w:rsidRDefault="00156D2C" w:rsidP="00156D2C">
      <w:pPr>
        <w:snapToGrid w:val="0"/>
        <w:ind w:rightChars="100" w:right="210"/>
        <w:rPr>
          <w:rFonts w:ascii="メイリオ" w:eastAsia="メイリオ" w:hAnsi="メイリオ"/>
          <w:sz w:val="12"/>
        </w:rPr>
      </w:pPr>
      <w:r w:rsidRPr="0032218C">
        <w:rPr>
          <w:rFonts w:ascii="メイリオ" w:eastAsia="メイリオ" w:hAnsi="メイリオ" w:hint="eastAsia"/>
          <w:sz w:val="12"/>
        </w:rPr>
        <w:t xml:space="preserve">－　－　　－　－　－　－　－　－　－　－　－　－　－　－　－　－　－　－　－　－　－　－　－　－　－　－　－　－　－　－　－　－　－　－　－　－　－　－　－　－　－　－　－　</w:t>
      </w:r>
    </w:p>
    <w:p w14:paraId="37815DA6" w14:textId="77777777" w:rsidR="00943748" w:rsidRPr="00DE670E" w:rsidRDefault="00943748" w:rsidP="00943748">
      <w:pPr>
        <w:snapToGrid w:val="0"/>
        <w:spacing w:line="360" w:lineRule="exact"/>
        <w:ind w:rightChars="100" w:right="210"/>
        <w:rPr>
          <w:rFonts w:ascii="メイリオ" w:eastAsia="メイリオ" w:hAnsi="メイリオ"/>
          <w:b/>
          <w:bCs/>
          <w:noProof/>
          <w:sz w:val="24"/>
        </w:rPr>
      </w:pPr>
    </w:p>
    <w:p w14:paraId="78F27AF9" w14:textId="77777777" w:rsidR="00943748" w:rsidRPr="0032218C" w:rsidRDefault="00943748" w:rsidP="00943748">
      <w:pPr>
        <w:spacing w:line="360" w:lineRule="exact"/>
        <w:ind w:rightChars="100" w:right="210"/>
        <w:jc w:val="center"/>
        <w:rPr>
          <w:rFonts w:ascii="メイリオ" w:eastAsia="メイリオ" w:hAnsi="メイリオ"/>
          <w:spacing w:val="30"/>
          <w:sz w:val="32"/>
        </w:rPr>
      </w:pPr>
      <w:r w:rsidRPr="0032218C">
        <w:rPr>
          <w:rFonts w:ascii="メイリオ" w:eastAsia="メイリオ" w:hAnsi="メイリオ" w:hint="eastAsia"/>
          <w:spacing w:val="30"/>
          <w:sz w:val="32"/>
        </w:rPr>
        <w:t>訪問カード</w:t>
      </w:r>
    </w:p>
    <w:p w14:paraId="46C49085" w14:textId="77777777" w:rsidR="00FC6C67" w:rsidRPr="0032218C" w:rsidRDefault="00970D23" w:rsidP="00FC6C67">
      <w:pPr>
        <w:wordWrap w:val="0"/>
        <w:ind w:rightChars="431" w:right="905"/>
        <w:jc w:val="right"/>
        <w:rPr>
          <w:rFonts w:ascii="メイリオ" w:eastAsia="メイリオ" w:hAnsi="メイリオ"/>
          <w:spacing w:val="-10"/>
          <w:sz w:val="14"/>
        </w:rPr>
      </w:pPr>
      <w:r>
        <w:rPr>
          <w:rFonts w:ascii="メイリオ" w:eastAsia="メイリオ" w:hAnsi="メイリオ" w:hint="eastAsia"/>
          <w:spacing w:val="-10"/>
          <w:sz w:val="16"/>
        </w:rPr>
        <w:t>2</w:t>
      </w:r>
      <w:r w:rsidR="00FC6C67">
        <w:rPr>
          <w:rFonts w:ascii="メイリオ" w:eastAsia="メイリオ" w:hAnsi="メイリオ" w:hint="eastAsia"/>
          <w:spacing w:val="-10"/>
          <w:sz w:val="16"/>
        </w:rPr>
        <w:t>2024/12/26 キャリアフォーラム</w:t>
      </w:r>
    </w:p>
    <w:tbl>
      <w:tblPr>
        <w:tblStyle w:val="a3"/>
        <w:tblW w:w="10060" w:type="dxa"/>
        <w:jc w:val="center"/>
        <w:tblLook w:val="04A0" w:firstRow="1" w:lastRow="0" w:firstColumn="1" w:lastColumn="0" w:noHBand="0" w:noVBand="1"/>
      </w:tblPr>
      <w:tblGrid>
        <w:gridCol w:w="2052"/>
        <w:gridCol w:w="5173"/>
        <w:gridCol w:w="567"/>
        <w:gridCol w:w="850"/>
        <w:gridCol w:w="1418"/>
      </w:tblGrid>
      <w:tr w:rsidR="00943748" w:rsidRPr="0032218C" w14:paraId="26165DA9" w14:textId="77777777" w:rsidTr="00A9400F">
        <w:trPr>
          <w:trHeight w:val="397"/>
          <w:jc w:val="center"/>
        </w:trPr>
        <w:tc>
          <w:tcPr>
            <w:tcW w:w="2052" w:type="dxa"/>
            <w:shd w:val="clear" w:color="auto" w:fill="F2F2F2" w:themeFill="background1" w:themeFillShade="F2"/>
            <w:vAlign w:val="center"/>
          </w:tcPr>
          <w:p w14:paraId="74AFBFEA" w14:textId="77777777" w:rsidR="00943748" w:rsidRPr="0032218C" w:rsidRDefault="00943748" w:rsidP="00A9400F">
            <w:pPr>
              <w:spacing w:line="400" w:lineRule="exact"/>
              <w:jc w:val="center"/>
              <w:rPr>
                <w:rFonts w:ascii="メイリオ" w:eastAsia="メイリオ" w:hAnsi="メイリオ"/>
              </w:rPr>
            </w:pPr>
            <w:r w:rsidRPr="0032218C">
              <w:rPr>
                <w:rFonts w:ascii="メイリオ" w:eastAsia="メイリオ" w:hAnsi="メイリオ" w:hint="eastAsia"/>
              </w:rPr>
              <w:t>フリガナ</w:t>
            </w:r>
          </w:p>
        </w:tc>
        <w:tc>
          <w:tcPr>
            <w:tcW w:w="5740" w:type="dxa"/>
            <w:gridSpan w:val="2"/>
            <w:vAlign w:val="center"/>
          </w:tcPr>
          <w:p w14:paraId="15626D18" w14:textId="77777777" w:rsidR="00943748" w:rsidRPr="0032218C" w:rsidRDefault="00943748" w:rsidP="00A9400F">
            <w:pPr>
              <w:spacing w:line="40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268" w:type="dxa"/>
            <w:gridSpan w:val="2"/>
            <w:shd w:val="clear" w:color="auto" w:fill="F2F2F2" w:themeFill="background1" w:themeFillShade="F2"/>
            <w:vAlign w:val="center"/>
          </w:tcPr>
          <w:p w14:paraId="7BFFF992" w14:textId="77777777" w:rsidR="00943748" w:rsidRPr="0032218C" w:rsidRDefault="00943748" w:rsidP="00A9400F">
            <w:pPr>
              <w:spacing w:line="400" w:lineRule="exact"/>
              <w:jc w:val="center"/>
              <w:rPr>
                <w:rFonts w:ascii="メイリオ" w:eastAsia="メイリオ" w:hAnsi="メイリオ"/>
              </w:rPr>
            </w:pPr>
            <w:r w:rsidRPr="0032218C">
              <w:rPr>
                <w:rFonts w:ascii="メイリオ" w:eastAsia="メイリオ" w:hAnsi="メイリオ" w:hint="eastAsia"/>
              </w:rPr>
              <w:t>出 身 地</w:t>
            </w:r>
          </w:p>
        </w:tc>
      </w:tr>
      <w:tr w:rsidR="00943748" w:rsidRPr="0032218C" w14:paraId="02CF9355" w14:textId="77777777" w:rsidTr="00A9400F">
        <w:trPr>
          <w:trHeight w:val="1011"/>
          <w:jc w:val="center"/>
        </w:trPr>
        <w:tc>
          <w:tcPr>
            <w:tcW w:w="2052" w:type="dxa"/>
            <w:shd w:val="clear" w:color="auto" w:fill="F2F2F2" w:themeFill="background1" w:themeFillShade="F2"/>
            <w:vAlign w:val="center"/>
          </w:tcPr>
          <w:p w14:paraId="4313ED8B" w14:textId="77777777" w:rsidR="00943748" w:rsidRPr="0032218C" w:rsidRDefault="00943748" w:rsidP="00A9400F">
            <w:pPr>
              <w:spacing w:line="400" w:lineRule="exact"/>
              <w:jc w:val="center"/>
              <w:rPr>
                <w:rFonts w:ascii="メイリオ" w:eastAsia="メイリオ" w:hAnsi="メイリオ"/>
              </w:rPr>
            </w:pPr>
            <w:r w:rsidRPr="0032218C">
              <w:rPr>
                <w:rFonts w:ascii="メイリオ" w:eastAsia="メイリオ" w:hAnsi="メイリオ" w:hint="eastAsia"/>
              </w:rPr>
              <w:t>氏　　名</w:t>
            </w:r>
          </w:p>
        </w:tc>
        <w:tc>
          <w:tcPr>
            <w:tcW w:w="5740" w:type="dxa"/>
            <w:gridSpan w:val="2"/>
            <w:vAlign w:val="center"/>
          </w:tcPr>
          <w:p w14:paraId="6E8CBC78" w14:textId="77777777" w:rsidR="00943748" w:rsidRPr="0032218C" w:rsidRDefault="00943748" w:rsidP="00A9400F">
            <w:pPr>
              <w:spacing w:line="400" w:lineRule="exact"/>
              <w:ind w:rightChars="100" w:right="210"/>
              <w:jc w:val="center"/>
              <w:rPr>
                <w:rFonts w:ascii="メイリオ" w:eastAsia="メイリオ" w:hAnsi="メイリオ"/>
                <w:sz w:val="32"/>
                <w:szCs w:val="32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282732AB" w14:textId="77777777" w:rsidR="00943748" w:rsidRPr="0032218C" w:rsidRDefault="00943748" w:rsidP="00A9400F">
            <w:pPr>
              <w:spacing w:line="400" w:lineRule="exact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</w:tr>
      <w:tr w:rsidR="00943748" w:rsidRPr="0032218C" w14:paraId="4488D8EA" w14:textId="77777777" w:rsidTr="00A9400F">
        <w:trPr>
          <w:trHeight w:val="283"/>
          <w:jc w:val="center"/>
        </w:trPr>
        <w:tc>
          <w:tcPr>
            <w:tcW w:w="2052" w:type="dxa"/>
            <w:vMerge w:val="restart"/>
            <w:shd w:val="clear" w:color="auto" w:fill="F2F2F2" w:themeFill="background1" w:themeFillShade="F2"/>
            <w:vAlign w:val="center"/>
          </w:tcPr>
          <w:p w14:paraId="7053C2BF" w14:textId="77777777" w:rsidR="00943748" w:rsidRPr="0032218C" w:rsidRDefault="00943748" w:rsidP="00A9400F">
            <w:pPr>
              <w:spacing w:line="400" w:lineRule="exact"/>
              <w:jc w:val="center"/>
              <w:rPr>
                <w:rFonts w:ascii="メイリオ" w:eastAsia="メイリオ" w:hAnsi="メイリオ"/>
              </w:rPr>
            </w:pPr>
            <w:r w:rsidRPr="0032218C">
              <w:rPr>
                <w:rFonts w:ascii="メイリオ" w:eastAsia="メイリオ" w:hAnsi="メイリオ" w:hint="eastAsia"/>
              </w:rPr>
              <w:t>学 校 名</w:t>
            </w:r>
          </w:p>
        </w:tc>
        <w:tc>
          <w:tcPr>
            <w:tcW w:w="5740" w:type="dxa"/>
            <w:gridSpan w:val="2"/>
            <w:vMerge w:val="restart"/>
            <w:vAlign w:val="center"/>
          </w:tcPr>
          <w:p w14:paraId="5863134C" w14:textId="77777777" w:rsidR="00943748" w:rsidRPr="0032218C" w:rsidRDefault="00943748" w:rsidP="00A9400F">
            <w:pPr>
              <w:spacing w:line="4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2268" w:type="dxa"/>
            <w:gridSpan w:val="2"/>
            <w:shd w:val="clear" w:color="auto" w:fill="F2F2F2" w:themeFill="background1" w:themeFillShade="F2"/>
            <w:vAlign w:val="center"/>
          </w:tcPr>
          <w:p w14:paraId="6BE82964" w14:textId="77777777" w:rsidR="00943748" w:rsidRPr="0032218C" w:rsidRDefault="00943748" w:rsidP="00A9400F">
            <w:pPr>
              <w:spacing w:line="400" w:lineRule="exact"/>
              <w:jc w:val="center"/>
              <w:rPr>
                <w:rFonts w:ascii="メイリオ" w:eastAsia="メイリオ" w:hAnsi="メイリオ"/>
              </w:rPr>
            </w:pPr>
            <w:r w:rsidRPr="0032218C">
              <w:rPr>
                <w:rFonts w:ascii="メイリオ" w:eastAsia="メイリオ" w:hAnsi="メイリオ" w:hint="eastAsia"/>
              </w:rPr>
              <w:t>学校種別</w:t>
            </w:r>
          </w:p>
        </w:tc>
      </w:tr>
      <w:tr w:rsidR="00943748" w:rsidRPr="0032218C" w14:paraId="6191674B" w14:textId="77777777" w:rsidTr="00A9400F">
        <w:trPr>
          <w:trHeight w:val="603"/>
          <w:jc w:val="center"/>
        </w:trPr>
        <w:tc>
          <w:tcPr>
            <w:tcW w:w="2052" w:type="dxa"/>
            <w:vMerge/>
            <w:shd w:val="clear" w:color="auto" w:fill="F2F2F2" w:themeFill="background1" w:themeFillShade="F2"/>
            <w:vAlign w:val="center"/>
          </w:tcPr>
          <w:p w14:paraId="50F65EF3" w14:textId="77777777" w:rsidR="00943748" w:rsidRPr="0032218C" w:rsidRDefault="00943748" w:rsidP="00A9400F">
            <w:pPr>
              <w:spacing w:line="40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5740" w:type="dxa"/>
            <w:gridSpan w:val="2"/>
            <w:vMerge/>
            <w:vAlign w:val="center"/>
          </w:tcPr>
          <w:p w14:paraId="16A5773B" w14:textId="77777777" w:rsidR="00943748" w:rsidRPr="0032218C" w:rsidRDefault="00943748" w:rsidP="00A9400F">
            <w:pPr>
              <w:spacing w:line="40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64DBDBF0" w14:textId="77777777" w:rsidR="00943748" w:rsidRPr="0032218C" w:rsidRDefault="00943748" w:rsidP="00A9400F">
            <w:pPr>
              <w:spacing w:line="400" w:lineRule="exact"/>
              <w:rPr>
                <w:rFonts w:ascii="メイリオ" w:eastAsia="メイリオ" w:hAnsi="メイリオ"/>
              </w:rPr>
            </w:pPr>
          </w:p>
        </w:tc>
      </w:tr>
      <w:tr w:rsidR="00943748" w:rsidRPr="0032218C" w14:paraId="74F82034" w14:textId="77777777" w:rsidTr="00A9400F">
        <w:trPr>
          <w:trHeight w:val="272"/>
          <w:jc w:val="center"/>
        </w:trPr>
        <w:tc>
          <w:tcPr>
            <w:tcW w:w="7225" w:type="dxa"/>
            <w:gridSpan w:val="2"/>
            <w:shd w:val="clear" w:color="auto" w:fill="F2F2F2" w:themeFill="background1" w:themeFillShade="F2"/>
            <w:vAlign w:val="center"/>
          </w:tcPr>
          <w:p w14:paraId="223491AC" w14:textId="77777777" w:rsidR="00943748" w:rsidRPr="0032218C" w:rsidRDefault="00943748" w:rsidP="00A9400F">
            <w:pPr>
              <w:spacing w:line="400" w:lineRule="exact"/>
              <w:jc w:val="center"/>
              <w:rPr>
                <w:rFonts w:ascii="メイリオ" w:eastAsia="メイリオ" w:hAnsi="メイリオ"/>
              </w:rPr>
            </w:pPr>
            <w:r w:rsidRPr="0032218C">
              <w:rPr>
                <w:rFonts w:ascii="メイリオ" w:eastAsia="メイリオ" w:hAnsi="メイリオ" w:hint="eastAsia"/>
              </w:rPr>
              <w:t>学　部・学　科</w:t>
            </w:r>
          </w:p>
        </w:tc>
        <w:tc>
          <w:tcPr>
            <w:tcW w:w="1417" w:type="dxa"/>
            <w:gridSpan w:val="2"/>
            <w:shd w:val="clear" w:color="auto" w:fill="F2F2F2" w:themeFill="background1" w:themeFillShade="F2"/>
            <w:vAlign w:val="center"/>
          </w:tcPr>
          <w:p w14:paraId="55C53CC3" w14:textId="77777777" w:rsidR="00943748" w:rsidRPr="0032218C" w:rsidRDefault="00943748" w:rsidP="00A9400F">
            <w:pPr>
              <w:spacing w:line="400" w:lineRule="exact"/>
              <w:jc w:val="center"/>
              <w:rPr>
                <w:rFonts w:ascii="メイリオ" w:eastAsia="メイリオ" w:hAnsi="メイリオ"/>
              </w:rPr>
            </w:pPr>
            <w:r w:rsidRPr="0032218C">
              <w:rPr>
                <w:rFonts w:ascii="メイリオ" w:eastAsia="メイリオ" w:hAnsi="メイリオ" w:hint="eastAsia"/>
              </w:rPr>
              <w:t>文理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0AB8F769" w14:textId="77777777" w:rsidR="00943748" w:rsidRPr="0032218C" w:rsidRDefault="00943748" w:rsidP="00A9400F">
            <w:pPr>
              <w:spacing w:line="400" w:lineRule="exact"/>
              <w:jc w:val="center"/>
              <w:rPr>
                <w:rFonts w:ascii="メイリオ" w:eastAsia="メイリオ" w:hAnsi="メイリオ"/>
              </w:rPr>
            </w:pPr>
            <w:r w:rsidRPr="0032218C">
              <w:rPr>
                <w:rFonts w:ascii="メイリオ" w:eastAsia="メイリオ" w:hAnsi="メイリオ" w:hint="eastAsia"/>
              </w:rPr>
              <w:t>学年</w:t>
            </w:r>
          </w:p>
        </w:tc>
      </w:tr>
      <w:tr w:rsidR="00943748" w:rsidRPr="0032218C" w14:paraId="58696D0D" w14:textId="77777777" w:rsidTr="00A9400F">
        <w:trPr>
          <w:trHeight w:val="845"/>
          <w:jc w:val="center"/>
        </w:trPr>
        <w:tc>
          <w:tcPr>
            <w:tcW w:w="7225" w:type="dxa"/>
            <w:gridSpan w:val="2"/>
            <w:shd w:val="clear" w:color="auto" w:fill="FFFFFF" w:themeFill="background1"/>
            <w:vAlign w:val="center"/>
          </w:tcPr>
          <w:p w14:paraId="6DF85968" w14:textId="77777777" w:rsidR="00943748" w:rsidRPr="0032218C" w:rsidRDefault="00943748" w:rsidP="00A9400F">
            <w:pPr>
              <w:spacing w:line="400" w:lineRule="exact"/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6B8AE7FC" w14:textId="77777777" w:rsidR="00943748" w:rsidRPr="0032218C" w:rsidRDefault="00943748" w:rsidP="00A9400F">
            <w:pPr>
              <w:spacing w:line="400" w:lineRule="exact"/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AF29C77" w14:textId="77777777" w:rsidR="00943748" w:rsidRPr="0032218C" w:rsidRDefault="00943748" w:rsidP="00A9400F">
            <w:pPr>
              <w:spacing w:line="400" w:lineRule="exact"/>
              <w:ind w:firstLineChars="100" w:firstLine="210"/>
              <w:jc w:val="right"/>
              <w:rPr>
                <w:rFonts w:ascii="メイリオ" w:eastAsia="メイリオ" w:hAnsi="メイリオ"/>
              </w:rPr>
            </w:pPr>
          </w:p>
        </w:tc>
      </w:tr>
    </w:tbl>
    <w:p w14:paraId="5242448B" w14:textId="77777777" w:rsidR="00156D2C" w:rsidRPr="00BA49FD" w:rsidRDefault="00156D2C" w:rsidP="00133038">
      <w:pPr>
        <w:ind w:rightChars="100" w:right="210"/>
        <w:rPr>
          <w:sz w:val="12"/>
        </w:rPr>
      </w:pPr>
    </w:p>
    <w:sectPr w:rsidR="00156D2C" w:rsidRPr="00BA49FD" w:rsidSect="005C26F0">
      <w:pgSz w:w="11906" w:h="16838" w:code="9"/>
      <w:pgMar w:top="289" w:right="680" w:bottom="295" w:left="680" w:header="851" w:footer="992" w:gutter="0"/>
      <w:cols w:space="425"/>
      <w:docGrid w:type="line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F2596C" w14:textId="77777777" w:rsidR="00AE78FA" w:rsidRDefault="00AE78FA" w:rsidP="00775958">
      <w:r>
        <w:separator/>
      </w:r>
    </w:p>
  </w:endnote>
  <w:endnote w:type="continuationSeparator" w:id="0">
    <w:p w14:paraId="61BB956E" w14:textId="77777777" w:rsidR="00AE78FA" w:rsidRDefault="00AE78FA" w:rsidP="00775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E7B4BE" w14:textId="77777777" w:rsidR="00AE78FA" w:rsidRDefault="00AE78FA" w:rsidP="00775958">
      <w:r>
        <w:separator/>
      </w:r>
    </w:p>
  </w:footnote>
  <w:footnote w:type="continuationSeparator" w:id="0">
    <w:p w14:paraId="7E26F731" w14:textId="77777777" w:rsidR="00AE78FA" w:rsidRDefault="00AE78FA" w:rsidP="007759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4ADE"/>
    <w:rsid w:val="00046561"/>
    <w:rsid w:val="0005157E"/>
    <w:rsid w:val="00063995"/>
    <w:rsid w:val="00096121"/>
    <w:rsid w:val="000A3492"/>
    <w:rsid w:val="000C6347"/>
    <w:rsid w:val="000D41F7"/>
    <w:rsid w:val="000D64BB"/>
    <w:rsid w:val="0011232A"/>
    <w:rsid w:val="001203C5"/>
    <w:rsid w:val="0012284B"/>
    <w:rsid w:val="00133038"/>
    <w:rsid w:val="00156D2C"/>
    <w:rsid w:val="00162324"/>
    <w:rsid w:val="0017624D"/>
    <w:rsid w:val="001906D5"/>
    <w:rsid w:val="001E5EE2"/>
    <w:rsid w:val="00211927"/>
    <w:rsid w:val="002428FB"/>
    <w:rsid w:val="002529CA"/>
    <w:rsid w:val="0027660D"/>
    <w:rsid w:val="002B0BA9"/>
    <w:rsid w:val="002C7CC8"/>
    <w:rsid w:val="002D0ED2"/>
    <w:rsid w:val="002F225C"/>
    <w:rsid w:val="002F421E"/>
    <w:rsid w:val="00311065"/>
    <w:rsid w:val="0032218C"/>
    <w:rsid w:val="003476E1"/>
    <w:rsid w:val="00380CEC"/>
    <w:rsid w:val="003B0C0F"/>
    <w:rsid w:val="003D0C73"/>
    <w:rsid w:val="00407106"/>
    <w:rsid w:val="00417226"/>
    <w:rsid w:val="00425E5D"/>
    <w:rsid w:val="004469F4"/>
    <w:rsid w:val="00496D19"/>
    <w:rsid w:val="004E3701"/>
    <w:rsid w:val="005075CA"/>
    <w:rsid w:val="005246DB"/>
    <w:rsid w:val="005648C3"/>
    <w:rsid w:val="005C26F0"/>
    <w:rsid w:val="005D42DC"/>
    <w:rsid w:val="005E0785"/>
    <w:rsid w:val="005E2A80"/>
    <w:rsid w:val="00614147"/>
    <w:rsid w:val="0061456D"/>
    <w:rsid w:val="006A0767"/>
    <w:rsid w:val="006B5228"/>
    <w:rsid w:val="006C5227"/>
    <w:rsid w:val="006D4B09"/>
    <w:rsid w:val="006E4F5D"/>
    <w:rsid w:val="007017E5"/>
    <w:rsid w:val="00726090"/>
    <w:rsid w:val="00750CE4"/>
    <w:rsid w:val="00771A66"/>
    <w:rsid w:val="00773F24"/>
    <w:rsid w:val="00775958"/>
    <w:rsid w:val="0078307D"/>
    <w:rsid w:val="007D748F"/>
    <w:rsid w:val="007F230F"/>
    <w:rsid w:val="00865AB0"/>
    <w:rsid w:val="00882BFA"/>
    <w:rsid w:val="00892FD5"/>
    <w:rsid w:val="008A7159"/>
    <w:rsid w:val="008C236E"/>
    <w:rsid w:val="008C44F7"/>
    <w:rsid w:val="00934A9A"/>
    <w:rsid w:val="00942C04"/>
    <w:rsid w:val="00943748"/>
    <w:rsid w:val="009473EF"/>
    <w:rsid w:val="00970D23"/>
    <w:rsid w:val="009732CB"/>
    <w:rsid w:val="009C739E"/>
    <w:rsid w:val="009F4AC3"/>
    <w:rsid w:val="009F616C"/>
    <w:rsid w:val="00A05765"/>
    <w:rsid w:val="00A23859"/>
    <w:rsid w:val="00A25BAE"/>
    <w:rsid w:val="00A649CB"/>
    <w:rsid w:val="00AE0650"/>
    <w:rsid w:val="00AE78FA"/>
    <w:rsid w:val="00B1421B"/>
    <w:rsid w:val="00B23ABF"/>
    <w:rsid w:val="00B54FAE"/>
    <w:rsid w:val="00B93F5D"/>
    <w:rsid w:val="00B97906"/>
    <w:rsid w:val="00BA49FD"/>
    <w:rsid w:val="00BC5DED"/>
    <w:rsid w:val="00C05AB2"/>
    <w:rsid w:val="00C3461E"/>
    <w:rsid w:val="00CC5BA0"/>
    <w:rsid w:val="00CC7964"/>
    <w:rsid w:val="00D378CC"/>
    <w:rsid w:val="00D52C7E"/>
    <w:rsid w:val="00DD0985"/>
    <w:rsid w:val="00DD7D8A"/>
    <w:rsid w:val="00DE670E"/>
    <w:rsid w:val="00DF1256"/>
    <w:rsid w:val="00DF218C"/>
    <w:rsid w:val="00E55234"/>
    <w:rsid w:val="00E66297"/>
    <w:rsid w:val="00E66F31"/>
    <w:rsid w:val="00EA053B"/>
    <w:rsid w:val="00EF7473"/>
    <w:rsid w:val="00F4254A"/>
    <w:rsid w:val="00F64ADE"/>
    <w:rsid w:val="00F664C9"/>
    <w:rsid w:val="00F713F0"/>
    <w:rsid w:val="00F72493"/>
    <w:rsid w:val="00F866A5"/>
    <w:rsid w:val="00FC6C67"/>
    <w:rsid w:val="00FD7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512290"/>
  <w15:docId w15:val="{A9B2E8DC-7462-438B-BDD7-42EDBCEF6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E0785"/>
    <w:pPr>
      <w:widowControl w:val="0"/>
      <w:jc w:val="both"/>
    </w:pPr>
    <w:rPr>
      <w:rFonts w:asciiTheme="minorHAnsi" w:hAnsiTheme="minorHAns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42C0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rsid w:val="002428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rsid w:val="002428F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rsid w:val="007759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775958"/>
    <w:rPr>
      <w:kern w:val="2"/>
      <w:sz w:val="21"/>
      <w:szCs w:val="24"/>
    </w:rPr>
  </w:style>
  <w:style w:type="paragraph" w:styleId="a8">
    <w:name w:val="footer"/>
    <w:basedOn w:val="a"/>
    <w:link w:val="a9"/>
    <w:rsid w:val="0077595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77595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ASHIMADA\AppData\Roaming\Microsoft\Templates\&#21517;&#21050;&#12501;&#12457;&#12540;&#12510;&#12483;&#12488;%201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078DEC2C-1A87-4042-B948-85D6FE67BB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名刺フォーマット 1.dotx</Template>
  <TotalTime>1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名刺フォーマット 1</vt:lpstr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名刺フォーマット 1</dc:title>
  <dc:subject/>
  <dc:creator>とやま ヤングジョブ</dc:creator>
  <cp:keywords/>
  <dc:description/>
  <cp:lastModifiedBy>とやま ヤングジョブ</cp:lastModifiedBy>
  <cp:revision>2</cp:revision>
  <dcterms:created xsi:type="dcterms:W3CDTF">2024-10-23T02:24:00Z</dcterms:created>
  <dcterms:modified xsi:type="dcterms:W3CDTF">2024-10-23T02:24:00Z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TC102631339990</vt:lpwstr>
  </property>
</Properties>
</file>