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F26A" w14:textId="79DCC841" w:rsidR="002529CA" w:rsidRPr="00DE670E" w:rsidRDefault="002529CA" w:rsidP="00DE670E">
      <w:pPr>
        <w:snapToGrid w:val="0"/>
        <w:spacing w:line="360" w:lineRule="exact"/>
        <w:ind w:rightChars="100" w:right="210"/>
        <w:rPr>
          <w:rFonts w:ascii="メイリオ" w:eastAsia="メイリオ" w:hAnsi="メイリオ"/>
          <w:b/>
          <w:bCs/>
          <w:noProof/>
          <w:sz w:val="24"/>
        </w:rPr>
      </w:pPr>
    </w:p>
    <w:p w14:paraId="2FCD8C20" w14:textId="77777777" w:rsidR="00865AB0" w:rsidRPr="0032218C" w:rsidRDefault="0017624D" w:rsidP="00DE670E">
      <w:pPr>
        <w:spacing w:line="360" w:lineRule="exact"/>
        <w:ind w:rightChars="100" w:right="210"/>
        <w:jc w:val="center"/>
        <w:rPr>
          <w:rFonts w:ascii="メイリオ" w:eastAsia="メイリオ" w:hAnsi="メイリオ"/>
          <w:spacing w:val="30"/>
          <w:sz w:val="32"/>
        </w:rPr>
      </w:pPr>
      <w:r w:rsidRPr="0032218C">
        <w:rPr>
          <w:rFonts w:ascii="メイリオ" w:eastAsia="メイリオ" w:hAnsi="メイリオ" w:hint="eastAsia"/>
          <w:spacing w:val="30"/>
          <w:sz w:val="32"/>
        </w:rPr>
        <w:t>訪問カード</w:t>
      </w:r>
    </w:p>
    <w:p w14:paraId="7B856344" w14:textId="1662C2E3" w:rsidR="00771A66" w:rsidRPr="0032218C" w:rsidRDefault="00943748" w:rsidP="00943748">
      <w:pPr>
        <w:wordWrap w:val="0"/>
        <w:ind w:rightChars="431" w:right="905"/>
        <w:jc w:val="right"/>
        <w:rPr>
          <w:rFonts w:ascii="メイリオ" w:eastAsia="メイリオ" w:hAnsi="メイリオ"/>
          <w:spacing w:val="-10"/>
          <w:sz w:val="14"/>
        </w:rPr>
      </w:pPr>
      <w:r>
        <w:rPr>
          <w:rFonts w:ascii="メイリオ" w:eastAsia="メイリオ" w:hAnsi="メイリオ" w:hint="eastAsia"/>
          <w:spacing w:val="-10"/>
          <w:sz w:val="16"/>
        </w:rPr>
        <w:t>202</w:t>
      </w:r>
      <w:r w:rsidR="00B23ABF">
        <w:rPr>
          <w:rFonts w:ascii="メイリオ" w:eastAsia="メイリオ" w:hAnsi="メイリオ" w:hint="eastAsia"/>
          <w:spacing w:val="-10"/>
          <w:sz w:val="16"/>
        </w:rPr>
        <w:t>3</w:t>
      </w:r>
      <w:r>
        <w:rPr>
          <w:rFonts w:ascii="メイリオ" w:eastAsia="メイリオ" w:hAnsi="メイリオ" w:hint="eastAsia"/>
          <w:spacing w:val="-10"/>
          <w:sz w:val="16"/>
        </w:rPr>
        <w:t>/08/10 キャリアフォーラム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052"/>
        <w:gridCol w:w="5173"/>
        <w:gridCol w:w="567"/>
        <w:gridCol w:w="850"/>
        <w:gridCol w:w="1418"/>
      </w:tblGrid>
      <w:tr w:rsidR="00B97906" w:rsidRPr="0032218C" w14:paraId="40DD4209" w14:textId="77777777" w:rsidTr="001E5EE2">
        <w:trPr>
          <w:trHeight w:val="397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473E1805" w14:textId="77777777" w:rsidR="0017624D" w:rsidRPr="0032218C" w:rsidRDefault="0017624D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5740" w:type="dxa"/>
            <w:gridSpan w:val="2"/>
            <w:vAlign w:val="center"/>
          </w:tcPr>
          <w:p w14:paraId="342C5C72" w14:textId="63582B09" w:rsidR="0017624D" w:rsidRPr="0032218C" w:rsidRDefault="0017624D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4E35915" w14:textId="77777777" w:rsidR="0017624D" w:rsidRPr="0032218C" w:rsidRDefault="005075C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 xml:space="preserve">出 身 </w:t>
            </w:r>
            <w:r w:rsidR="002529CA" w:rsidRPr="0032218C">
              <w:rPr>
                <w:rFonts w:ascii="メイリオ" w:eastAsia="メイリオ" w:hAnsi="メイリオ" w:hint="eastAsia"/>
              </w:rPr>
              <w:t>地</w:t>
            </w:r>
          </w:p>
        </w:tc>
      </w:tr>
      <w:tr w:rsidR="00B97906" w:rsidRPr="0032218C" w14:paraId="50EA1E67" w14:textId="77777777" w:rsidTr="00F664C9">
        <w:trPr>
          <w:trHeight w:val="1011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033B3115" w14:textId="290AB874" w:rsidR="0017624D" w:rsidRPr="0032218C" w:rsidRDefault="0017624D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5740" w:type="dxa"/>
            <w:gridSpan w:val="2"/>
            <w:vAlign w:val="center"/>
          </w:tcPr>
          <w:p w14:paraId="10D6B5FE" w14:textId="4877E404" w:rsidR="005075CA" w:rsidRPr="0032218C" w:rsidRDefault="005075CA" w:rsidP="0032218C">
            <w:pPr>
              <w:spacing w:line="400" w:lineRule="exact"/>
              <w:ind w:rightChars="100" w:right="21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097569" w14:textId="3A734EEF" w:rsidR="002529CA" w:rsidRPr="0032218C" w:rsidRDefault="002529CA" w:rsidP="0032218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D7D8A" w:rsidRPr="0032218C" w14:paraId="6C63BFF6" w14:textId="77777777" w:rsidTr="001E5EE2">
        <w:trPr>
          <w:trHeight w:val="283"/>
          <w:jc w:val="center"/>
        </w:trPr>
        <w:tc>
          <w:tcPr>
            <w:tcW w:w="2052" w:type="dxa"/>
            <w:vMerge w:val="restart"/>
            <w:shd w:val="clear" w:color="auto" w:fill="F2F2F2" w:themeFill="background1" w:themeFillShade="F2"/>
            <w:vAlign w:val="center"/>
          </w:tcPr>
          <w:p w14:paraId="409D266A" w14:textId="58008DF4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5740" w:type="dxa"/>
            <w:gridSpan w:val="2"/>
            <w:vMerge w:val="restart"/>
            <w:vAlign w:val="center"/>
          </w:tcPr>
          <w:p w14:paraId="67D797E8" w14:textId="74A80CB9" w:rsidR="00DD7D8A" w:rsidRPr="0032218C" w:rsidRDefault="00DD7D8A" w:rsidP="0032218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4EB9298" w14:textId="52D028BE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学校</w:t>
            </w:r>
            <w:r w:rsidR="002B0BA9" w:rsidRPr="0032218C">
              <w:rPr>
                <w:rFonts w:ascii="メイリオ" w:eastAsia="メイリオ" w:hAnsi="メイリオ" w:hint="eastAsia"/>
              </w:rPr>
              <w:t>種別</w:t>
            </w:r>
          </w:p>
        </w:tc>
      </w:tr>
      <w:tr w:rsidR="00DD7D8A" w:rsidRPr="0032218C" w14:paraId="307720C9" w14:textId="77777777" w:rsidTr="00614147">
        <w:trPr>
          <w:trHeight w:val="603"/>
          <w:jc w:val="center"/>
        </w:trPr>
        <w:tc>
          <w:tcPr>
            <w:tcW w:w="2052" w:type="dxa"/>
            <w:vMerge/>
            <w:shd w:val="clear" w:color="auto" w:fill="F2F2F2" w:themeFill="background1" w:themeFillShade="F2"/>
            <w:vAlign w:val="center"/>
          </w:tcPr>
          <w:p w14:paraId="49C82C0A" w14:textId="77777777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740" w:type="dxa"/>
            <w:gridSpan w:val="2"/>
            <w:vMerge/>
            <w:vAlign w:val="center"/>
          </w:tcPr>
          <w:p w14:paraId="1F4E5639" w14:textId="77777777" w:rsidR="00DD7D8A" w:rsidRPr="0032218C" w:rsidRDefault="00DD7D8A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4E9357" w14:textId="6DFD169B" w:rsidR="00DD7D8A" w:rsidRPr="0032218C" w:rsidRDefault="00DD7D8A" w:rsidP="0032218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1E5EE2" w:rsidRPr="0032218C" w14:paraId="04E28F18" w14:textId="77777777" w:rsidTr="002B0BA9">
        <w:trPr>
          <w:trHeight w:val="27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653190FD" w14:textId="52E1785B" w:rsidR="001E5EE2" w:rsidRPr="0032218C" w:rsidRDefault="001E5EE2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　部</w:t>
            </w:r>
            <w:r w:rsidR="002B0BA9" w:rsidRPr="0032218C">
              <w:rPr>
                <w:rFonts w:ascii="メイリオ" w:eastAsia="メイリオ" w:hAnsi="メイリオ" w:hint="eastAsia"/>
              </w:rPr>
              <w:t>・学　科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D9D7A1E" w14:textId="3E42ADC6" w:rsidR="001E5EE2" w:rsidRPr="0032218C" w:rsidRDefault="002B0BA9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文理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942F2C" w14:textId="095A1C1A" w:rsidR="001E5EE2" w:rsidRPr="0032218C" w:rsidRDefault="001E5EE2" w:rsidP="0032218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1E5EE2" w:rsidRPr="0032218C" w14:paraId="716143B6" w14:textId="77777777" w:rsidTr="002B0BA9">
        <w:trPr>
          <w:trHeight w:val="845"/>
          <w:jc w:val="center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27C1549A" w14:textId="21592CD3" w:rsidR="001E5EE2" w:rsidRPr="0032218C" w:rsidRDefault="001E5EE2" w:rsidP="0032218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D750F7" w14:textId="75195F82" w:rsidR="001E5EE2" w:rsidRPr="0032218C" w:rsidRDefault="001E5EE2" w:rsidP="0032218C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7C1C94" w14:textId="6971FBA8" w:rsidR="001E5EE2" w:rsidRPr="0032218C" w:rsidRDefault="001E5EE2" w:rsidP="0032218C">
            <w:pPr>
              <w:spacing w:line="40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18A6FC85" w14:textId="77777777" w:rsidR="00156D2C" w:rsidRPr="0032218C" w:rsidRDefault="00156D2C" w:rsidP="00156D2C">
      <w:pPr>
        <w:snapToGrid w:val="0"/>
        <w:ind w:rightChars="100" w:right="210"/>
        <w:rPr>
          <w:rFonts w:ascii="メイリオ" w:eastAsia="メイリオ" w:hAnsi="メイリオ"/>
          <w:sz w:val="12"/>
        </w:rPr>
      </w:pPr>
    </w:p>
    <w:p w14:paraId="74084271" w14:textId="77777777" w:rsidR="00156D2C" w:rsidRPr="0032218C" w:rsidRDefault="00156D2C" w:rsidP="00156D2C">
      <w:pPr>
        <w:snapToGrid w:val="0"/>
        <w:ind w:rightChars="100" w:right="210"/>
        <w:rPr>
          <w:rFonts w:ascii="メイリオ" w:eastAsia="メイリオ" w:hAnsi="メイリオ"/>
          <w:sz w:val="12"/>
        </w:rPr>
      </w:pPr>
      <w:r w:rsidRPr="0032218C">
        <w:rPr>
          <w:rFonts w:ascii="メイリオ" w:eastAsia="メイリオ" w:hAnsi="メイリオ" w:hint="eastAsia"/>
          <w:sz w:val="12"/>
        </w:rPr>
        <w:t xml:space="preserve">－　－　　－　－　－　－　－　－　－　－　－　－　－　－　－　－　－　－　－　－　－　－　－　－　－　－　－　－　－　－　－　－　－　－　－　－　－　－　－　－　－　－　－　</w:t>
      </w:r>
    </w:p>
    <w:p w14:paraId="71316295" w14:textId="77777777" w:rsidR="00943748" w:rsidRPr="00DE670E" w:rsidRDefault="00943748" w:rsidP="00943748">
      <w:pPr>
        <w:snapToGrid w:val="0"/>
        <w:spacing w:line="360" w:lineRule="exact"/>
        <w:ind w:rightChars="100" w:right="210"/>
        <w:rPr>
          <w:rFonts w:ascii="メイリオ" w:eastAsia="メイリオ" w:hAnsi="メイリオ"/>
          <w:b/>
          <w:bCs/>
          <w:noProof/>
          <w:sz w:val="24"/>
        </w:rPr>
      </w:pPr>
    </w:p>
    <w:p w14:paraId="0E9FD3A9" w14:textId="77777777" w:rsidR="00943748" w:rsidRPr="0032218C" w:rsidRDefault="00943748" w:rsidP="00943748">
      <w:pPr>
        <w:spacing w:line="360" w:lineRule="exact"/>
        <w:ind w:rightChars="100" w:right="210"/>
        <w:jc w:val="center"/>
        <w:rPr>
          <w:rFonts w:ascii="メイリオ" w:eastAsia="メイリオ" w:hAnsi="メイリオ"/>
          <w:spacing w:val="30"/>
          <w:sz w:val="32"/>
        </w:rPr>
      </w:pPr>
      <w:r w:rsidRPr="0032218C">
        <w:rPr>
          <w:rFonts w:ascii="メイリオ" w:eastAsia="メイリオ" w:hAnsi="メイリオ" w:hint="eastAsia"/>
          <w:spacing w:val="30"/>
          <w:sz w:val="32"/>
        </w:rPr>
        <w:t>訪問カード</w:t>
      </w:r>
    </w:p>
    <w:p w14:paraId="2487B2AB" w14:textId="67C1932F" w:rsidR="00943748" w:rsidRPr="0032218C" w:rsidRDefault="00943748" w:rsidP="00943748">
      <w:pPr>
        <w:wordWrap w:val="0"/>
        <w:ind w:rightChars="431" w:right="905"/>
        <w:jc w:val="right"/>
        <w:rPr>
          <w:rFonts w:ascii="メイリオ" w:eastAsia="メイリオ" w:hAnsi="メイリオ"/>
          <w:spacing w:val="-10"/>
          <w:sz w:val="14"/>
        </w:rPr>
      </w:pPr>
      <w:r>
        <w:rPr>
          <w:rFonts w:ascii="メイリオ" w:eastAsia="メイリオ" w:hAnsi="メイリオ" w:hint="eastAsia"/>
          <w:spacing w:val="-10"/>
          <w:sz w:val="16"/>
        </w:rPr>
        <w:t>202</w:t>
      </w:r>
      <w:r w:rsidR="00B23ABF">
        <w:rPr>
          <w:rFonts w:ascii="メイリオ" w:eastAsia="メイリオ" w:hAnsi="メイリオ" w:hint="eastAsia"/>
          <w:spacing w:val="-10"/>
          <w:sz w:val="16"/>
        </w:rPr>
        <w:t>3</w:t>
      </w:r>
      <w:r>
        <w:rPr>
          <w:rFonts w:ascii="メイリオ" w:eastAsia="メイリオ" w:hAnsi="メイリオ" w:hint="eastAsia"/>
          <w:spacing w:val="-10"/>
          <w:sz w:val="16"/>
        </w:rPr>
        <w:t>/08/10 キャリアフォーラム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052"/>
        <w:gridCol w:w="5173"/>
        <w:gridCol w:w="567"/>
        <w:gridCol w:w="850"/>
        <w:gridCol w:w="1418"/>
      </w:tblGrid>
      <w:tr w:rsidR="00943748" w:rsidRPr="0032218C" w14:paraId="45A3D25F" w14:textId="77777777" w:rsidTr="00A9400F">
        <w:trPr>
          <w:trHeight w:val="397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04DE0D69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5740" w:type="dxa"/>
            <w:gridSpan w:val="2"/>
            <w:vAlign w:val="center"/>
          </w:tcPr>
          <w:p w14:paraId="55B52CF7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28AE5EF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出 身 地</w:t>
            </w:r>
          </w:p>
        </w:tc>
      </w:tr>
      <w:tr w:rsidR="00943748" w:rsidRPr="0032218C" w14:paraId="6CD3B8BB" w14:textId="77777777" w:rsidTr="00A9400F">
        <w:trPr>
          <w:trHeight w:val="1011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38CA6A7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5740" w:type="dxa"/>
            <w:gridSpan w:val="2"/>
            <w:vAlign w:val="center"/>
          </w:tcPr>
          <w:p w14:paraId="48633CE8" w14:textId="77777777" w:rsidR="00943748" w:rsidRPr="0032218C" w:rsidRDefault="00943748" w:rsidP="00A9400F">
            <w:pPr>
              <w:spacing w:line="400" w:lineRule="exact"/>
              <w:ind w:rightChars="100" w:right="21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247CC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43748" w:rsidRPr="0032218C" w14:paraId="7F16DF2F" w14:textId="77777777" w:rsidTr="00A9400F">
        <w:trPr>
          <w:trHeight w:val="283"/>
          <w:jc w:val="center"/>
        </w:trPr>
        <w:tc>
          <w:tcPr>
            <w:tcW w:w="2052" w:type="dxa"/>
            <w:vMerge w:val="restart"/>
            <w:shd w:val="clear" w:color="auto" w:fill="F2F2F2" w:themeFill="background1" w:themeFillShade="F2"/>
            <w:vAlign w:val="center"/>
          </w:tcPr>
          <w:p w14:paraId="1162C0FE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5740" w:type="dxa"/>
            <w:gridSpan w:val="2"/>
            <w:vMerge w:val="restart"/>
            <w:vAlign w:val="center"/>
          </w:tcPr>
          <w:p w14:paraId="149288D9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498A5A0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学校種別</w:t>
            </w:r>
          </w:p>
        </w:tc>
      </w:tr>
      <w:tr w:rsidR="00943748" w:rsidRPr="0032218C" w14:paraId="5D70F0A6" w14:textId="77777777" w:rsidTr="00A9400F">
        <w:trPr>
          <w:trHeight w:val="603"/>
          <w:jc w:val="center"/>
        </w:trPr>
        <w:tc>
          <w:tcPr>
            <w:tcW w:w="2052" w:type="dxa"/>
            <w:vMerge/>
            <w:shd w:val="clear" w:color="auto" w:fill="F2F2F2" w:themeFill="background1" w:themeFillShade="F2"/>
            <w:vAlign w:val="center"/>
          </w:tcPr>
          <w:p w14:paraId="2B7D1C24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740" w:type="dxa"/>
            <w:gridSpan w:val="2"/>
            <w:vMerge/>
            <w:vAlign w:val="center"/>
          </w:tcPr>
          <w:p w14:paraId="79AD5389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6AB365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943748" w:rsidRPr="0032218C" w14:paraId="50AFE7BE" w14:textId="77777777" w:rsidTr="00A9400F">
        <w:trPr>
          <w:trHeight w:val="27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50CCEAA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　部・学　科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0537E35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文理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1D9A2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943748" w:rsidRPr="0032218C" w14:paraId="473AD81B" w14:textId="77777777" w:rsidTr="00A9400F">
        <w:trPr>
          <w:trHeight w:val="845"/>
          <w:jc w:val="center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075A3D91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F8997A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24A0D4" w14:textId="77777777" w:rsidR="00943748" w:rsidRPr="0032218C" w:rsidRDefault="00943748" w:rsidP="00A9400F">
            <w:pPr>
              <w:spacing w:line="40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2599BEE9" w14:textId="77777777" w:rsidR="00133038" w:rsidRPr="0032218C" w:rsidRDefault="00133038" w:rsidP="00133038">
      <w:pPr>
        <w:snapToGrid w:val="0"/>
        <w:ind w:rightChars="100" w:right="210"/>
        <w:rPr>
          <w:rFonts w:ascii="メイリオ" w:eastAsia="メイリオ" w:hAnsi="メイリオ"/>
          <w:sz w:val="10"/>
        </w:rPr>
      </w:pPr>
    </w:p>
    <w:p w14:paraId="7F4563A9" w14:textId="5F89742C" w:rsidR="00156D2C" w:rsidRPr="0032218C" w:rsidRDefault="00156D2C" w:rsidP="00156D2C">
      <w:pPr>
        <w:snapToGrid w:val="0"/>
        <w:ind w:rightChars="100" w:right="210"/>
        <w:rPr>
          <w:rFonts w:ascii="メイリオ" w:eastAsia="メイリオ" w:hAnsi="メイリオ"/>
          <w:sz w:val="12"/>
        </w:rPr>
      </w:pPr>
      <w:r w:rsidRPr="0032218C">
        <w:rPr>
          <w:rFonts w:ascii="メイリオ" w:eastAsia="メイリオ" w:hAnsi="メイリオ" w:hint="eastAsia"/>
          <w:sz w:val="12"/>
        </w:rPr>
        <w:t xml:space="preserve">－　－　　－　－　－　－　－　－　－　－　－　－　－　－　－　－　－　－　－　－　－　－　－　－　－　－　－　－　－　－　－　－　－　－　－　－　－　－　－　－　－　－　－　</w:t>
      </w:r>
    </w:p>
    <w:p w14:paraId="37815DA6" w14:textId="77777777" w:rsidR="00943748" w:rsidRPr="00DE670E" w:rsidRDefault="00943748" w:rsidP="00943748">
      <w:pPr>
        <w:snapToGrid w:val="0"/>
        <w:spacing w:line="360" w:lineRule="exact"/>
        <w:ind w:rightChars="100" w:right="210"/>
        <w:rPr>
          <w:rFonts w:ascii="メイリオ" w:eastAsia="メイリオ" w:hAnsi="メイリオ"/>
          <w:b/>
          <w:bCs/>
          <w:noProof/>
          <w:sz w:val="24"/>
        </w:rPr>
      </w:pPr>
    </w:p>
    <w:p w14:paraId="78F27AF9" w14:textId="77777777" w:rsidR="00943748" w:rsidRPr="0032218C" w:rsidRDefault="00943748" w:rsidP="00943748">
      <w:pPr>
        <w:spacing w:line="360" w:lineRule="exact"/>
        <w:ind w:rightChars="100" w:right="210"/>
        <w:jc w:val="center"/>
        <w:rPr>
          <w:rFonts w:ascii="メイリオ" w:eastAsia="メイリオ" w:hAnsi="メイリオ"/>
          <w:spacing w:val="30"/>
          <w:sz w:val="32"/>
        </w:rPr>
      </w:pPr>
      <w:r w:rsidRPr="0032218C">
        <w:rPr>
          <w:rFonts w:ascii="メイリオ" w:eastAsia="メイリオ" w:hAnsi="メイリオ" w:hint="eastAsia"/>
          <w:spacing w:val="30"/>
          <w:sz w:val="32"/>
        </w:rPr>
        <w:t>訪問カード</w:t>
      </w:r>
    </w:p>
    <w:p w14:paraId="0964A237" w14:textId="6B9B3C18" w:rsidR="00943748" w:rsidRPr="0032218C" w:rsidRDefault="00943748" w:rsidP="00943748">
      <w:pPr>
        <w:wordWrap w:val="0"/>
        <w:ind w:rightChars="431" w:right="905"/>
        <w:jc w:val="right"/>
        <w:rPr>
          <w:rFonts w:ascii="メイリオ" w:eastAsia="メイリオ" w:hAnsi="メイリオ"/>
          <w:spacing w:val="-10"/>
          <w:sz w:val="14"/>
        </w:rPr>
      </w:pPr>
      <w:r>
        <w:rPr>
          <w:rFonts w:ascii="メイリオ" w:eastAsia="メイリオ" w:hAnsi="メイリオ" w:hint="eastAsia"/>
          <w:spacing w:val="-10"/>
          <w:sz w:val="16"/>
        </w:rPr>
        <w:t>202</w:t>
      </w:r>
      <w:r w:rsidR="00B23ABF">
        <w:rPr>
          <w:rFonts w:ascii="メイリオ" w:eastAsia="メイリオ" w:hAnsi="メイリオ" w:hint="eastAsia"/>
          <w:spacing w:val="-10"/>
          <w:sz w:val="16"/>
        </w:rPr>
        <w:t>3</w:t>
      </w:r>
      <w:r>
        <w:rPr>
          <w:rFonts w:ascii="メイリオ" w:eastAsia="メイリオ" w:hAnsi="メイリオ" w:hint="eastAsia"/>
          <w:spacing w:val="-10"/>
          <w:sz w:val="16"/>
        </w:rPr>
        <w:t>/08/10 キャリアフォーラム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052"/>
        <w:gridCol w:w="5173"/>
        <w:gridCol w:w="567"/>
        <w:gridCol w:w="850"/>
        <w:gridCol w:w="1418"/>
      </w:tblGrid>
      <w:tr w:rsidR="00943748" w:rsidRPr="0032218C" w14:paraId="26165DA9" w14:textId="77777777" w:rsidTr="00A9400F">
        <w:trPr>
          <w:trHeight w:val="397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74AFBFEA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5740" w:type="dxa"/>
            <w:gridSpan w:val="2"/>
            <w:vAlign w:val="center"/>
          </w:tcPr>
          <w:p w14:paraId="15626D18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BFFF992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出 身 地</w:t>
            </w:r>
          </w:p>
        </w:tc>
      </w:tr>
      <w:tr w:rsidR="00943748" w:rsidRPr="0032218C" w14:paraId="02CF9355" w14:textId="77777777" w:rsidTr="00A9400F">
        <w:trPr>
          <w:trHeight w:val="1011"/>
          <w:jc w:val="center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4313ED8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5740" w:type="dxa"/>
            <w:gridSpan w:val="2"/>
            <w:vAlign w:val="center"/>
          </w:tcPr>
          <w:p w14:paraId="6E8CBC78" w14:textId="77777777" w:rsidR="00943748" w:rsidRPr="0032218C" w:rsidRDefault="00943748" w:rsidP="00A9400F">
            <w:pPr>
              <w:spacing w:line="400" w:lineRule="exact"/>
              <w:ind w:rightChars="100" w:right="21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2732A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43748" w:rsidRPr="0032218C" w14:paraId="4488D8EA" w14:textId="77777777" w:rsidTr="00A9400F">
        <w:trPr>
          <w:trHeight w:val="283"/>
          <w:jc w:val="center"/>
        </w:trPr>
        <w:tc>
          <w:tcPr>
            <w:tcW w:w="2052" w:type="dxa"/>
            <w:vMerge w:val="restart"/>
            <w:shd w:val="clear" w:color="auto" w:fill="F2F2F2" w:themeFill="background1" w:themeFillShade="F2"/>
            <w:vAlign w:val="center"/>
          </w:tcPr>
          <w:p w14:paraId="7053C2BF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 校 名</w:t>
            </w:r>
          </w:p>
        </w:tc>
        <w:tc>
          <w:tcPr>
            <w:tcW w:w="5740" w:type="dxa"/>
            <w:gridSpan w:val="2"/>
            <w:vMerge w:val="restart"/>
            <w:vAlign w:val="center"/>
          </w:tcPr>
          <w:p w14:paraId="5863134C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BE82964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学校種別</w:t>
            </w:r>
          </w:p>
        </w:tc>
      </w:tr>
      <w:tr w:rsidR="00943748" w:rsidRPr="0032218C" w14:paraId="6191674B" w14:textId="77777777" w:rsidTr="00A9400F">
        <w:trPr>
          <w:trHeight w:val="603"/>
          <w:jc w:val="center"/>
        </w:trPr>
        <w:tc>
          <w:tcPr>
            <w:tcW w:w="2052" w:type="dxa"/>
            <w:vMerge/>
            <w:shd w:val="clear" w:color="auto" w:fill="F2F2F2" w:themeFill="background1" w:themeFillShade="F2"/>
            <w:vAlign w:val="center"/>
          </w:tcPr>
          <w:p w14:paraId="50F65EF3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740" w:type="dxa"/>
            <w:gridSpan w:val="2"/>
            <w:vMerge/>
            <w:vAlign w:val="center"/>
          </w:tcPr>
          <w:p w14:paraId="16A5773B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DBDBF0" w14:textId="77777777" w:rsidR="00943748" w:rsidRPr="0032218C" w:rsidRDefault="00943748" w:rsidP="00A9400F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943748" w:rsidRPr="0032218C" w14:paraId="74F82034" w14:textId="77777777" w:rsidTr="00A9400F">
        <w:trPr>
          <w:trHeight w:val="27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center"/>
          </w:tcPr>
          <w:p w14:paraId="223491AC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　部・学　科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55C53CC3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文理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B8F769" w14:textId="77777777" w:rsidR="00943748" w:rsidRPr="0032218C" w:rsidRDefault="00943748" w:rsidP="00A9400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32218C">
              <w:rPr>
                <w:rFonts w:ascii="メイリオ" w:eastAsia="メイリオ" w:hAnsi="メイリオ" w:hint="eastAsia"/>
              </w:rPr>
              <w:t>学年</w:t>
            </w:r>
          </w:p>
        </w:tc>
      </w:tr>
      <w:tr w:rsidR="00943748" w:rsidRPr="0032218C" w14:paraId="58696D0D" w14:textId="77777777" w:rsidTr="00A9400F">
        <w:trPr>
          <w:trHeight w:val="845"/>
          <w:jc w:val="center"/>
        </w:trPr>
        <w:tc>
          <w:tcPr>
            <w:tcW w:w="7225" w:type="dxa"/>
            <w:gridSpan w:val="2"/>
            <w:shd w:val="clear" w:color="auto" w:fill="FFFFFF" w:themeFill="background1"/>
            <w:vAlign w:val="center"/>
          </w:tcPr>
          <w:p w14:paraId="6DF85968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8AE7FC" w14:textId="77777777" w:rsidR="00943748" w:rsidRPr="0032218C" w:rsidRDefault="00943748" w:rsidP="00A9400F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F29C77" w14:textId="77777777" w:rsidR="00943748" w:rsidRPr="0032218C" w:rsidRDefault="00943748" w:rsidP="00A9400F">
            <w:pPr>
              <w:spacing w:line="40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5242448B" w14:textId="77777777" w:rsidR="00156D2C" w:rsidRPr="00BA49FD" w:rsidRDefault="00156D2C" w:rsidP="00133038">
      <w:pPr>
        <w:ind w:rightChars="100" w:right="210"/>
        <w:rPr>
          <w:sz w:val="12"/>
        </w:rPr>
      </w:pPr>
    </w:p>
    <w:sectPr w:rsidR="00156D2C" w:rsidRPr="00BA49FD" w:rsidSect="005C26F0">
      <w:pgSz w:w="11906" w:h="16838" w:code="9"/>
      <w:pgMar w:top="289" w:right="680" w:bottom="295" w:left="6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CEF3" w14:textId="77777777" w:rsidR="00E66F31" w:rsidRDefault="00E66F31" w:rsidP="00775958">
      <w:r>
        <w:separator/>
      </w:r>
    </w:p>
  </w:endnote>
  <w:endnote w:type="continuationSeparator" w:id="0">
    <w:p w14:paraId="19FD7AF6" w14:textId="77777777" w:rsidR="00E66F31" w:rsidRDefault="00E66F31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A8A2" w14:textId="77777777" w:rsidR="00E66F31" w:rsidRDefault="00E66F31" w:rsidP="00775958">
      <w:r>
        <w:separator/>
      </w:r>
    </w:p>
  </w:footnote>
  <w:footnote w:type="continuationSeparator" w:id="0">
    <w:p w14:paraId="2A115D46" w14:textId="77777777" w:rsidR="00E66F31" w:rsidRDefault="00E66F31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DE"/>
    <w:rsid w:val="00046561"/>
    <w:rsid w:val="0005157E"/>
    <w:rsid w:val="00063995"/>
    <w:rsid w:val="00096121"/>
    <w:rsid w:val="000A3492"/>
    <w:rsid w:val="000C6347"/>
    <w:rsid w:val="000D41F7"/>
    <w:rsid w:val="000D64BB"/>
    <w:rsid w:val="0011232A"/>
    <w:rsid w:val="001203C5"/>
    <w:rsid w:val="0012284B"/>
    <w:rsid w:val="00133038"/>
    <w:rsid w:val="00156D2C"/>
    <w:rsid w:val="00162324"/>
    <w:rsid w:val="0017624D"/>
    <w:rsid w:val="001906D5"/>
    <w:rsid w:val="001E5EE2"/>
    <w:rsid w:val="00211927"/>
    <w:rsid w:val="002428FB"/>
    <w:rsid w:val="002529CA"/>
    <w:rsid w:val="0027660D"/>
    <w:rsid w:val="002B0BA9"/>
    <w:rsid w:val="002C7CC8"/>
    <w:rsid w:val="002D0ED2"/>
    <w:rsid w:val="002F225C"/>
    <w:rsid w:val="002F421E"/>
    <w:rsid w:val="00311065"/>
    <w:rsid w:val="0032218C"/>
    <w:rsid w:val="003476E1"/>
    <w:rsid w:val="00380CEC"/>
    <w:rsid w:val="003B0C0F"/>
    <w:rsid w:val="003D0C73"/>
    <w:rsid w:val="00407106"/>
    <w:rsid w:val="00417226"/>
    <w:rsid w:val="00425E5D"/>
    <w:rsid w:val="004469F4"/>
    <w:rsid w:val="00496D19"/>
    <w:rsid w:val="004E3701"/>
    <w:rsid w:val="005075CA"/>
    <w:rsid w:val="005246DB"/>
    <w:rsid w:val="005648C3"/>
    <w:rsid w:val="005C26F0"/>
    <w:rsid w:val="005D42DC"/>
    <w:rsid w:val="005E0785"/>
    <w:rsid w:val="005E2A80"/>
    <w:rsid w:val="00614147"/>
    <w:rsid w:val="0061456D"/>
    <w:rsid w:val="006A0767"/>
    <w:rsid w:val="006B5228"/>
    <w:rsid w:val="006C5227"/>
    <w:rsid w:val="006D4B09"/>
    <w:rsid w:val="006E4F5D"/>
    <w:rsid w:val="007017E5"/>
    <w:rsid w:val="00726090"/>
    <w:rsid w:val="00750CE4"/>
    <w:rsid w:val="00771A66"/>
    <w:rsid w:val="00773F24"/>
    <w:rsid w:val="00775958"/>
    <w:rsid w:val="0078307D"/>
    <w:rsid w:val="007D748F"/>
    <w:rsid w:val="007F230F"/>
    <w:rsid w:val="00865AB0"/>
    <w:rsid w:val="00882BFA"/>
    <w:rsid w:val="00892FD5"/>
    <w:rsid w:val="008A7159"/>
    <w:rsid w:val="008C236E"/>
    <w:rsid w:val="008C44F7"/>
    <w:rsid w:val="00934A9A"/>
    <w:rsid w:val="00942C04"/>
    <w:rsid w:val="00943748"/>
    <w:rsid w:val="009473EF"/>
    <w:rsid w:val="009732CB"/>
    <w:rsid w:val="009C739E"/>
    <w:rsid w:val="009F4AC3"/>
    <w:rsid w:val="009F616C"/>
    <w:rsid w:val="00A05765"/>
    <w:rsid w:val="00A23859"/>
    <w:rsid w:val="00A25BAE"/>
    <w:rsid w:val="00A649CB"/>
    <w:rsid w:val="00AE0650"/>
    <w:rsid w:val="00B1421B"/>
    <w:rsid w:val="00B23ABF"/>
    <w:rsid w:val="00B93F5D"/>
    <w:rsid w:val="00B97906"/>
    <w:rsid w:val="00BA49FD"/>
    <w:rsid w:val="00BC5DED"/>
    <w:rsid w:val="00C05AB2"/>
    <w:rsid w:val="00C3461E"/>
    <w:rsid w:val="00CC5BA0"/>
    <w:rsid w:val="00D378CC"/>
    <w:rsid w:val="00D52C7E"/>
    <w:rsid w:val="00DD0985"/>
    <w:rsid w:val="00DD7D8A"/>
    <w:rsid w:val="00DE670E"/>
    <w:rsid w:val="00DF1256"/>
    <w:rsid w:val="00DF218C"/>
    <w:rsid w:val="00E55234"/>
    <w:rsid w:val="00E66297"/>
    <w:rsid w:val="00E66F31"/>
    <w:rsid w:val="00EA053B"/>
    <w:rsid w:val="00EF7473"/>
    <w:rsid w:val="00F4254A"/>
    <w:rsid w:val="00F64ADE"/>
    <w:rsid w:val="00F664C9"/>
    <w:rsid w:val="00F713F0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12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785"/>
    <w:pPr>
      <w:widowControl w:val="0"/>
      <w:jc w:val="both"/>
    </w:pPr>
    <w:rPr>
      <w:rFonts w:asciiTheme="minorHAnsi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SHIMADA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2022-06-20T01:20:00Z</dcterms:created>
  <dcterms:modified xsi:type="dcterms:W3CDTF">2023-05-29T05:20:00Z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